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8D0DA" w14:textId="77777777" w:rsidR="00C74BBF" w:rsidRDefault="001A1CF3" w:rsidP="006247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3B98770" wp14:editId="1CB2D677">
                <wp:simplePos x="0" y="0"/>
                <wp:positionH relativeFrom="column">
                  <wp:posOffset>1593850</wp:posOffset>
                </wp:positionH>
                <wp:positionV relativeFrom="page">
                  <wp:posOffset>704850</wp:posOffset>
                </wp:positionV>
                <wp:extent cx="638175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536" y="21032"/>
                    <wp:lineTo x="2153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3817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02E28" w14:textId="504DF630" w:rsidR="001A1CF3" w:rsidRDefault="00CA0024" w:rsidP="001A1CF3">
                            <w:pPr>
                              <w:pStyle w:val="Title"/>
                              <w:spacing w:line="276" w:lineRule="auto"/>
                              <w:ind w:left="720" w:hanging="720"/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  <w:t>G.W. Skene School</w:t>
                            </w:r>
                          </w:p>
                          <w:p w14:paraId="1AAD519E" w14:textId="25DDCC8D" w:rsidR="00CA2E49" w:rsidRPr="004D0D50" w:rsidRDefault="00CA2E49" w:rsidP="00CA2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0D50">
                              <w:rPr>
                                <w:sz w:val="28"/>
                                <w:szCs w:val="28"/>
                              </w:rPr>
                              <w:t xml:space="preserve">School Digital Citizenship Plan </w:t>
                            </w:r>
                            <w:r w:rsidRPr="00CA0024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CA0024" w:rsidRPr="00CA0024">
                              <w:rPr>
                                <w:sz w:val="28"/>
                                <w:szCs w:val="28"/>
                              </w:rPr>
                              <w:t>025</w:t>
                            </w:r>
                            <w:r w:rsidRPr="00CA0024">
                              <w:rPr>
                                <w:sz w:val="28"/>
                                <w:szCs w:val="28"/>
                              </w:rPr>
                              <w:t>-2</w:t>
                            </w:r>
                            <w:r w:rsidR="00CA0024" w:rsidRPr="00CA0024">
                              <w:rPr>
                                <w:sz w:val="28"/>
                                <w:szCs w:val="28"/>
                              </w:rPr>
                              <w:t>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8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5pt;margin-top:55.5pt;width:50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" filled="f" stroked="f" strokeweight=".5pt">
                <o:lock v:ext="edit" aspectratio="t"/>
                <v:textbox inset="0,0,0,0">
                  <w:txbxContent>
                    <w:p w14:paraId="4E002E28" w14:textId="504DF630" w:rsidR="001A1CF3" w:rsidRDefault="00CA0024" w:rsidP="001A1CF3">
                      <w:pPr>
                        <w:pStyle w:val="Title"/>
                        <w:spacing w:line="276" w:lineRule="auto"/>
                        <w:ind w:left="720" w:hanging="720"/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  <w:t>G.W. Skene School</w:t>
                      </w:r>
                    </w:p>
                    <w:p w14:paraId="1AAD519E" w14:textId="25DDCC8D" w:rsidR="00CA2E49" w:rsidRPr="004D0D50" w:rsidRDefault="00CA2E49" w:rsidP="00CA2E49">
                      <w:pPr>
                        <w:rPr>
                          <w:sz w:val="28"/>
                          <w:szCs w:val="28"/>
                        </w:rPr>
                      </w:pPr>
                      <w:r w:rsidRPr="004D0D50">
                        <w:rPr>
                          <w:sz w:val="28"/>
                          <w:szCs w:val="28"/>
                        </w:rPr>
                        <w:t xml:space="preserve">School Digital Citizenship Plan </w:t>
                      </w:r>
                      <w:r w:rsidRPr="00CA0024">
                        <w:rPr>
                          <w:sz w:val="28"/>
                          <w:szCs w:val="28"/>
                        </w:rPr>
                        <w:t>2</w:t>
                      </w:r>
                      <w:r w:rsidR="00CA0024" w:rsidRPr="00CA0024">
                        <w:rPr>
                          <w:sz w:val="28"/>
                          <w:szCs w:val="28"/>
                        </w:rPr>
                        <w:t>025</w:t>
                      </w:r>
                      <w:r w:rsidRPr="00CA0024">
                        <w:rPr>
                          <w:sz w:val="28"/>
                          <w:szCs w:val="28"/>
                        </w:rPr>
                        <w:t>-2</w:t>
                      </w:r>
                      <w:r w:rsidR="00CA0024" w:rsidRPr="00CA0024">
                        <w:rPr>
                          <w:sz w:val="28"/>
                          <w:szCs w:val="28"/>
                        </w:rPr>
                        <w:t>026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672A6659" w14:textId="77777777" w:rsidR="00180D61" w:rsidRDefault="00180D61" w:rsidP="00624748"/>
    <w:p w14:paraId="3B96B3C0" w14:textId="0BDB466D" w:rsidR="00CA2E49" w:rsidRPr="00CA2E49" w:rsidRDefault="455C6666" w:rsidP="455C6666">
      <w:pPr>
        <w:rPr>
          <w:rFonts w:eastAsia="Calibri" w:cs="Arial"/>
        </w:rPr>
      </w:pPr>
      <w:r w:rsidRPr="455C6666">
        <w:rPr>
          <w:rFonts w:eastAsia="Calibri" w:cs="Arial"/>
        </w:rPr>
        <w:t xml:space="preserve">This template is provided as an option for schools to use to create their Digital Citizenship Plan by October 31 of each current school year. Refer to the </w:t>
      </w:r>
      <w:hyperlink r:id="rId12">
        <w:r w:rsidRPr="455C6666">
          <w:rPr>
            <w:rFonts w:eastAsia="Calibri" w:cs="Arial"/>
            <w:color w:val="1155CC"/>
            <w:u w:val="single"/>
          </w:rPr>
          <w:t>Digital Citizenship Plan insite page</w:t>
        </w:r>
      </w:hyperlink>
      <w:r w:rsidRPr="455C6666">
        <w:rPr>
          <w:rFonts w:eastAsia="Calibri" w:cs="Arial"/>
        </w:rPr>
        <w:t xml:space="preserve"> for support and resources. You can modify and use this template or create your plan in a different format as needed to support the needs of your school. School leaders use collaborative consultation to determine 2-3 long term goals for the school year and build upon them for long-term impact.</w:t>
      </w:r>
    </w:p>
    <w:p w14:paraId="0A37501D" w14:textId="77777777" w:rsidR="00CA2E49" w:rsidRPr="00CA2E49" w:rsidRDefault="00CA2E49" w:rsidP="00CA2E49">
      <w:pPr>
        <w:rPr>
          <w:rFonts w:eastAsia="Calibri" w:cs="Arial"/>
        </w:rPr>
      </w:pPr>
    </w:p>
    <w:p w14:paraId="2095F4B7" w14:textId="77777777" w:rsidR="00CA2E49" w:rsidRPr="00CA2E49" w:rsidRDefault="00CA2E49" w:rsidP="00CA2E49">
      <w:pPr>
        <w:rPr>
          <w:rFonts w:eastAsia="Calibri" w:cs="Arial"/>
        </w:rPr>
      </w:pPr>
      <w:r w:rsidRPr="00CA2E49">
        <w:rPr>
          <w:rFonts w:eastAsia="Calibri" w:cs="Arial"/>
        </w:rPr>
        <w:t>Please share a relevant version of your School Digital Citizenship Plan with parents and students on your school’s website.</w:t>
      </w:r>
    </w:p>
    <w:p w14:paraId="5DAB6C7B" w14:textId="77777777" w:rsidR="00CA2E49" w:rsidRPr="00CA2E49" w:rsidRDefault="00CA2E49" w:rsidP="00CA2E49">
      <w:pPr>
        <w:rPr>
          <w:rFonts w:eastAsia="Calibri" w:cs="Arial"/>
          <w:b/>
        </w:rPr>
      </w:pPr>
    </w:p>
    <w:p w14:paraId="1942A591" w14:textId="77777777" w:rsidR="00CA2E49" w:rsidRPr="00CA2E49" w:rsidRDefault="00CA2E49" w:rsidP="00CA2E49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 xml:space="preserve">Relevant contextual information about your school and School Development Plan: </w:t>
      </w:r>
    </w:p>
    <w:p w14:paraId="7BBA6186" w14:textId="300337BD" w:rsidR="00CA2E49" w:rsidRPr="00CA0024" w:rsidRDefault="00CA0024" w:rsidP="00CA2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rPr>
          <w:rFonts w:eastAsia="Calibri" w:cs="Arial"/>
          <w:color w:val="000000" w:themeColor="text1"/>
        </w:rPr>
        <w:t xml:space="preserve">Focus on connection and belonging </w:t>
      </w:r>
    </w:p>
    <w:p w14:paraId="2C3A9F2A" w14:textId="63A5491B" w:rsidR="00CA0024" w:rsidRPr="00CA2E49" w:rsidRDefault="00CA0024" w:rsidP="00CA2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rPr>
          <w:rFonts w:eastAsia="Calibri" w:cs="Arial"/>
          <w:color w:val="000000" w:themeColor="text1"/>
        </w:rPr>
        <w:t>Focus on foundational literacy skills</w:t>
      </w:r>
    </w:p>
    <w:p w14:paraId="02EB378F" w14:textId="77777777" w:rsidR="00CA2E49" w:rsidRPr="00CA2E49" w:rsidRDefault="00CA2E49" w:rsidP="00CA2E49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</w:rPr>
      </w:pPr>
    </w:p>
    <w:p w14:paraId="51A0A532" w14:textId="77777777" w:rsidR="00CA2E49" w:rsidRPr="00CA2E49" w:rsidRDefault="00CA2E49" w:rsidP="00CA2E49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 xml:space="preserve">Relevant evidence and data that informs your Digital Citizenship Plan: </w:t>
      </w:r>
    </w:p>
    <w:p w14:paraId="2A68325A" w14:textId="76F20969" w:rsidR="00CA0024" w:rsidRDefault="00CA0024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>
        <w:rPr>
          <w:rFonts w:eastAsia="Calibri" w:cs="Arial"/>
        </w:rPr>
        <w:t>Teacher data on number of students who can create and remember their own passwords</w:t>
      </w:r>
    </w:p>
    <w:p w14:paraId="7F3E95EE" w14:textId="2BB3FD8D" w:rsidR="00CA2E49" w:rsidRPr="00CA2E49" w:rsidRDefault="00CA0024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>
        <w:rPr>
          <w:rFonts w:eastAsia="Calibri" w:cs="Arial"/>
        </w:rPr>
        <w:t xml:space="preserve">Data tracking regarding conflicts, involving social media platforms </w:t>
      </w:r>
    </w:p>
    <w:p w14:paraId="01F8E382" w14:textId="3E600BB0" w:rsidR="00CA2E49" w:rsidRPr="00CA2E49" w:rsidRDefault="00CA2E49" w:rsidP="00CA0024">
      <w:pPr>
        <w:spacing w:before="0" w:after="0"/>
        <w:ind w:left="360"/>
        <w:contextualSpacing w:val="0"/>
        <w:rPr>
          <w:rFonts w:eastAsia="Calibri" w:cs="Arial"/>
        </w:rPr>
      </w:pPr>
    </w:p>
    <w:p w14:paraId="6A05A809" w14:textId="77777777" w:rsidR="00CA2E49" w:rsidRPr="00CA2E49" w:rsidRDefault="00CA2E49" w:rsidP="00CA2E49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</w:rPr>
      </w:pPr>
    </w:p>
    <w:p w14:paraId="5A39BBE3" w14:textId="77777777" w:rsidR="00CA2E49" w:rsidRPr="00CA2E49" w:rsidRDefault="00CA2E49" w:rsidP="00CA2E49">
      <w:pPr>
        <w:rPr>
          <w:rFonts w:eastAsia="Calibri" w:cs="Arial"/>
        </w:rPr>
      </w:pPr>
    </w:p>
    <w:tbl>
      <w:tblPr>
        <w:tblStyle w:val="TableGrid"/>
        <w:tblW w:w="18706" w:type="dxa"/>
        <w:tblLayout w:type="fixed"/>
        <w:tblLook w:val="0400" w:firstRow="0" w:lastRow="0" w:firstColumn="0" w:lastColumn="0" w:noHBand="0" w:noVBand="1"/>
      </w:tblPr>
      <w:tblGrid>
        <w:gridCol w:w="2022"/>
        <w:gridCol w:w="2022"/>
        <w:gridCol w:w="2022"/>
        <w:gridCol w:w="2022"/>
        <w:gridCol w:w="2022"/>
        <w:gridCol w:w="2022"/>
        <w:gridCol w:w="2038"/>
        <w:gridCol w:w="2260"/>
        <w:gridCol w:w="2276"/>
      </w:tblGrid>
      <w:tr w:rsidR="00CA2E49" w:rsidRPr="00CA2E49" w14:paraId="707BE0F1" w14:textId="77777777" w:rsidTr="45F7C120">
        <w:tc>
          <w:tcPr>
            <w:tcW w:w="12132" w:type="dxa"/>
            <w:gridSpan w:val="6"/>
          </w:tcPr>
          <w:p w14:paraId="4F127526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School Digital Citizenship Plan</w:t>
            </w:r>
          </w:p>
        </w:tc>
        <w:tc>
          <w:tcPr>
            <w:tcW w:w="6574" w:type="dxa"/>
            <w:gridSpan w:val="3"/>
          </w:tcPr>
          <w:p w14:paraId="634D78B1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 xml:space="preserve">Progress </w:t>
            </w:r>
          </w:p>
        </w:tc>
      </w:tr>
      <w:tr w:rsidR="00CA2E49" w:rsidRPr="00CA2E49" w14:paraId="3E94D5DF" w14:textId="77777777" w:rsidTr="45F7C120">
        <w:tc>
          <w:tcPr>
            <w:tcW w:w="2022" w:type="dxa"/>
            <w:shd w:val="clear" w:color="auto" w:fill="00B0F0"/>
          </w:tcPr>
          <w:p w14:paraId="0CAA10DD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Long Term Goal</w:t>
            </w:r>
            <w:r w:rsidRPr="00CA2E49">
              <w:rPr>
                <w:rFonts w:eastAsia="Calibri" w:cs="Arial"/>
                <w:b/>
                <w:sz w:val="22"/>
                <w:szCs w:val="22"/>
              </w:rPr>
              <w:br/>
            </w:r>
            <w:r w:rsidRPr="00CA2E49">
              <w:rPr>
                <w:rFonts w:eastAsia="Calibri" w:cs="Arial"/>
                <w:sz w:val="22"/>
                <w:szCs w:val="22"/>
              </w:rPr>
              <w:t>(e.g. spanning 8-10 months)</w:t>
            </w:r>
          </w:p>
        </w:tc>
        <w:tc>
          <w:tcPr>
            <w:tcW w:w="2022" w:type="dxa"/>
            <w:shd w:val="clear" w:color="auto" w:fill="00B0F0"/>
          </w:tcPr>
          <w:p w14:paraId="3C72931B" w14:textId="4102AC80" w:rsidR="00CA2E49" w:rsidRPr="00CA2E49" w:rsidRDefault="00F91496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Competency </w:t>
            </w:r>
            <w:r w:rsidRPr="00F91496">
              <w:rPr>
                <w:rFonts w:eastAsia="Calibri" w:cs="Arial"/>
                <w:sz w:val="22"/>
                <w:szCs w:val="22"/>
              </w:rPr>
              <w:t>(may be chosen from the CBE DC Competencies)</w:t>
            </w:r>
          </w:p>
        </w:tc>
        <w:tc>
          <w:tcPr>
            <w:tcW w:w="2022" w:type="dxa"/>
            <w:shd w:val="clear" w:color="auto" w:fill="00B0F0"/>
          </w:tcPr>
          <w:p w14:paraId="5D45C971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Short Term Goals</w:t>
            </w:r>
          </w:p>
          <w:p w14:paraId="01BB5517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 xml:space="preserve">(in support of the </w:t>
            </w:r>
            <w:proofErr w:type="gramStart"/>
            <w:r w:rsidRPr="00CA2E49">
              <w:rPr>
                <w:rFonts w:eastAsia="Calibri" w:cs="Arial"/>
                <w:sz w:val="22"/>
                <w:szCs w:val="22"/>
              </w:rPr>
              <w:t>long term</w:t>
            </w:r>
            <w:proofErr w:type="gramEnd"/>
            <w:r w:rsidRPr="00CA2E49">
              <w:rPr>
                <w:rFonts w:eastAsia="Calibri" w:cs="Arial"/>
                <w:sz w:val="22"/>
                <w:szCs w:val="22"/>
              </w:rPr>
              <w:t xml:space="preserve"> goal)</w:t>
            </w:r>
          </w:p>
        </w:tc>
        <w:tc>
          <w:tcPr>
            <w:tcW w:w="2022" w:type="dxa"/>
            <w:shd w:val="clear" w:color="auto" w:fill="00B0F0"/>
          </w:tcPr>
          <w:p w14:paraId="2ABB3E09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Outcomes</w:t>
            </w:r>
          </w:p>
        </w:tc>
        <w:tc>
          <w:tcPr>
            <w:tcW w:w="2022" w:type="dxa"/>
            <w:shd w:val="clear" w:color="auto" w:fill="00B0F0"/>
          </w:tcPr>
          <w:p w14:paraId="609A184B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Activities &amp; Resources</w:t>
            </w:r>
          </w:p>
        </w:tc>
        <w:tc>
          <w:tcPr>
            <w:tcW w:w="2022" w:type="dxa"/>
            <w:shd w:val="clear" w:color="auto" w:fill="00B0F0"/>
          </w:tcPr>
          <w:p w14:paraId="3FF2086F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Measures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05352092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November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14:paraId="1EE11318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January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14:paraId="70BFE85D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June</w:t>
            </w:r>
          </w:p>
        </w:tc>
      </w:tr>
      <w:tr w:rsidR="00CA2E49" w:rsidRPr="00CA2E49" w14:paraId="2F3B81E2" w14:textId="77777777" w:rsidTr="45F7C120">
        <w:tc>
          <w:tcPr>
            <w:tcW w:w="2022" w:type="dxa"/>
            <w:vMerge w:val="restart"/>
          </w:tcPr>
          <w:p w14:paraId="38616FE6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Long term goal #1</w:t>
            </w:r>
          </w:p>
          <w:p w14:paraId="4F244B27" w14:textId="0D0EA9B8" w:rsidR="00FA539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t>Learners will understand the importance of protecting personal information online and apply appropriate strategies</w:t>
            </w:r>
          </w:p>
        </w:tc>
        <w:tc>
          <w:tcPr>
            <w:tcW w:w="2022" w:type="dxa"/>
            <w:vMerge w:val="restart"/>
          </w:tcPr>
          <w:p w14:paraId="41C8F396" w14:textId="3683624A" w:rsidR="00CA2E4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t>Safe</w:t>
            </w:r>
            <w:r w:rsidR="009C641F">
              <w:t>:</w:t>
            </w:r>
            <w:r>
              <w:t xml:space="preserve"> I know how to protect my personal information online</w:t>
            </w:r>
          </w:p>
        </w:tc>
        <w:tc>
          <w:tcPr>
            <w:tcW w:w="2022" w:type="dxa"/>
          </w:tcPr>
          <w:p w14:paraId="2D8DB574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1</w:t>
            </w:r>
          </w:p>
          <w:p w14:paraId="1C9075EB" w14:textId="03B5FEB2" w:rsidR="00FA539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t>Students will understand the characteristics of a strong password and why it is important to have one</w:t>
            </w:r>
          </w:p>
        </w:tc>
        <w:tc>
          <w:tcPr>
            <w:tcW w:w="2022" w:type="dxa"/>
          </w:tcPr>
          <w:p w14:paraId="72A3D3EC" w14:textId="34E8D57C" w:rsidR="00CA2E4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t>Students will create an age-appropriate unique password to access CBE network/technology</w:t>
            </w:r>
          </w:p>
        </w:tc>
        <w:tc>
          <w:tcPr>
            <w:tcW w:w="2022" w:type="dxa"/>
          </w:tcPr>
          <w:p w14:paraId="7CD6B2D3" w14:textId="77777777" w:rsidR="00FA5399" w:rsidRDefault="00FA5399" w:rsidP="45F7C120">
            <w:r>
              <w:t>Review resources on Digital Citizenship Insite Pages</w:t>
            </w:r>
          </w:p>
          <w:p w14:paraId="6B4C0854" w14:textId="77777777" w:rsidR="00FA5399" w:rsidRDefault="00FA5399" w:rsidP="45F7C120"/>
          <w:p w14:paraId="2F3C2C7D" w14:textId="5EE85E6C" w:rsidR="00CA2E49" w:rsidRPr="00CA2E49" w:rsidRDefault="00FA5399" w:rsidP="45F7C120">
            <w:pPr>
              <w:rPr>
                <w:rFonts w:eastAsia="Calibri" w:cs="Arial"/>
                <w:sz w:val="22"/>
                <w:szCs w:val="22"/>
              </w:rPr>
            </w:pPr>
            <w:r>
              <w:t>Targeted lessons on creating strong passwords</w:t>
            </w:r>
          </w:p>
        </w:tc>
        <w:tc>
          <w:tcPr>
            <w:tcW w:w="2022" w:type="dxa"/>
          </w:tcPr>
          <w:p w14:paraId="0D0B940D" w14:textId="60B240FE" w:rsidR="00CA2E4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t>All students in the school will have a unique, secure password to access CBE network/technology</w:t>
            </w:r>
          </w:p>
        </w:tc>
        <w:tc>
          <w:tcPr>
            <w:tcW w:w="2038" w:type="dxa"/>
          </w:tcPr>
          <w:p w14:paraId="0E27B00A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0061E4C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44EAFD9C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5EB9F61C" w14:textId="77777777" w:rsidTr="45F7C120">
        <w:tc>
          <w:tcPr>
            <w:tcW w:w="2022" w:type="dxa"/>
            <w:vMerge/>
          </w:tcPr>
          <w:p w14:paraId="4B94D5A5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3DEEC669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693A506B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2</w:t>
            </w:r>
          </w:p>
          <w:p w14:paraId="379A2DFE" w14:textId="4D2DAEC7" w:rsidR="00FA539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t xml:space="preserve">Students will understand the importance of keeping their </w:t>
            </w:r>
            <w:r>
              <w:lastRenderedPageBreak/>
              <w:t>passwords secure and private</w:t>
            </w:r>
          </w:p>
        </w:tc>
        <w:tc>
          <w:tcPr>
            <w:tcW w:w="2022" w:type="dxa"/>
          </w:tcPr>
          <w:p w14:paraId="3656B9AB" w14:textId="10D54645" w:rsidR="00CA2E4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lastRenderedPageBreak/>
              <w:t>Students will keep their passwords private and keep password hints in a secure location</w:t>
            </w:r>
          </w:p>
        </w:tc>
        <w:tc>
          <w:tcPr>
            <w:tcW w:w="2022" w:type="dxa"/>
          </w:tcPr>
          <w:p w14:paraId="397E34CE" w14:textId="77777777" w:rsidR="00FA5399" w:rsidRDefault="00FA5399" w:rsidP="45F7C120">
            <w:r>
              <w:t xml:space="preserve">Review resources on Digital Citizenship Insite Pages </w:t>
            </w:r>
          </w:p>
          <w:p w14:paraId="10C6A01E" w14:textId="12F3349C" w:rsidR="00CA2E49" w:rsidRPr="00CA2E49" w:rsidRDefault="00FA5399" w:rsidP="45F7C120">
            <w:pPr>
              <w:rPr>
                <w:rFonts w:eastAsia="Calibri" w:cs="Arial"/>
                <w:sz w:val="22"/>
                <w:szCs w:val="22"/>
              </w:rPr>
            </w:pPr>
            <w:r>
              <w:lastRenderedPageBreak/>
              <w:t>Students will learn how to reset passwords using the Student Account</w:t>
            </w:r>
            <w:r>
              <w:t xml:space="preserve"> </w:t>
            </w:r>
            <w:r>
              <w:t>Tool</w:t>
            </w:r>
          </w:p>
        </w:tc>
        <w:tc>
          <w:tcPr>
            <w:tcW w:w="2022" w:type="dxa"/>
          </w:tcPr>
          <w:p w14:paraId="45FB0818" w14:textId="343B2A75" w:rsidR="00CA2E49" w:rsidRPr="00CA2E49" w:rsidRDefault="00FA5399" w:rsidP="00E04F77">
            <w:pPr>
              <w:rPr>
                <w:rFonts w:eastAsia="Calibri" w:cs="Arial"/>
                <w:sz w:val="22"/>
                <w:szCs w:val="22"/>
              </w:rPr>
            </w:pPr>
            <w:r>
              <w:lastRenderedPageBreak/>
              <w:t xml:space="preserve">All students will keep their passwords private and know how to reset their </w:t>
            </w:r>
            <w:r>
              <w:lastRenderedPageBreak/>
              <w:t>passwords, as needed</w:t>
            </w:r>
          </w:p>
        </w:tc>
        <w:tc>
          <w:tcPr>
            <w:tcW w:w="2038" w:type="dxa"/>
          </w:tcPr>
          <w:p w14:paraId="049F31CB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53128261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2486C05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1BC67400" w14:textId="77777777" w:rsidTr="45F7C120">
        <w:tc>
          <w:tcPr>
            <w:tcW w:w="2022" w:type="dxa"/>
            <w:vMerge/>
          </w:tcPr>
          <w:p w14:paraId="4101652C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4B99056E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2872BFB4" w14:textId="26410D52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1299C43A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129C5638" w14:textId="012F4E23" w:rsidR="00CA2E49" w:rsidRPr="00CA2E49" w:rsidRDefault="00CA2E49" w:rsidP="45F7C12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4DDBEF00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38" w:type="dxa"/>
          </w:tcPr>
          <w:p w14:paraId="3461D779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3CF2D8B6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0FB78278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31B16B7B" w14:textId="77777777" w:rsidTr="45F7C120">
        <w:trPr>
          <w:trHeight w:val="178"/>
        </w:trPr>
        <w:tc>
          <w:tcPr>
            <w:tcW w:w="2022" w:type="dxa"/>
            <w:vMerge w:val="restart"/>
          </w:tcPr>
          <w:p w14:paraId="4F0CDCD2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Long term goal #2</w:t>
            </w:r>
          </w:p>
          <w:p w14:paraId="2E1C8885" w14:textId="457C67CA" w:rsidR="009C641F" w:rsidRPr="00CA2E49" w:rsidRDefault="009C641F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Learners will understand the consequences of spreading misinformation</w:t>
            </w:r>
          </w:p>
          <w:p w14:paraId="1FC39945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</w:tcPr>
          <w:p w14:paraId="0562CB0E" w14:textId="6AA3900C" w:rsidR="00CA2E49" w:rsidRPr="00CA2E49" w:rsidRDefault="009C641F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Informed: I know how misinformation about others can make them feel</w:t>
            </w:r>
          </w:p>
        </w:tc>
        <w:tc>
          <w:tcPr>
            <w:tcW w:w="2022" w:type="dxa"/>
          </w:tcPr>
          <w:p w14:paraId="0BAF2733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1</w:t>
            </w:r>
          </w:p>
          <w:p w14:paraId="1021377D" w14:textId="1D76A36C" w:rsidR="009C641F" w:rsidRDefault="009C641F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Students will understand the characteristics of misinformation</w:t>
            </w:r>
          </w:p>
          <w:p w14:paraId="78EED40C" w14:textId="685DC0A8" w:rsidR="009C641F" w:rsidRPr="00CA2E49" w:rsidRDefault="009C641F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34CE0A41" w14:textId="6FB4D04F" w:rsidR="00CA2E49" w:rsidRPr="00CA2E49" w:rsidRDefault="009C641F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Students will be able to identify misinformation</w:t>
            </w:r>
          </w:p>
        </w:tc>
        <w:tc>
          <w:tcPr>
            <w:tcW w:w="2022" w:type="dxa"/>
          </w:tcPr>
          <w:p w14:paraId="1C191462" w14:textId="77777777" w:rsidR="009C641F" w:rsidRDefault="009C641F" w:rsidP="009C641F">
            <w:r>
              <w:t>Review resources on Digital Citizenship Insite Pages</w:t>
            </w:r>
          </w:p>
          <w:p w14:paraId="05AD8A7B" w14:textId="77777777" w:rsidR="00CA2E49" w:rsidRDefault="00CA2E49" w:rsidP="45F7C120">
            <w:pPr>
              <w:rPr>
                <w:rFonts w:eastAsia="Calibri" w:cs="Arial"/>
                <w:sz w:val="22"/>
                <w:szCs w:val="22"/>
              </w:rPr>
            </w:pPr>
          </w:p>
          <w:p w14:paraId="693AC421" w14:textId="0F5A5F4A" w:rsidR="009C641F" w:rsidRPr="00CA2E49" w:rsidRDefault="00CA0024" w:rsidP="45F7C120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SEL lessons on Social Awareness</w:t>
            </w:r>
          </w:p>
        </w:tc>
        <w:tc>
          <w:tcPr>
            <w:tcW w:w="2022" w:type="dxa"/>
          </w:tcPr>
          <w:p w14:paraId="62EBF3C5" w14:textId="375C85E5" w:rsidR="00CA2E49" w:rsidRPr="00CA2E49" w:rsidRDefault="00CA0024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All students in the school will know the characteristics of misinformation</w:t>
            </w:r>
          </w:p>
        </w:tc>
        <w:tc>
          <w:tcPr>
            <w:tcW w:w="2038" w:type="dxa"/>
          </w:tcPr>
          <w:p w14:paraId="6D98A12B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946DB82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5997CC1D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01D0BEB0" w14:textId="77777777" w:rsidTr="45F7C120">
        <w:trPr>
          <w:trHeight w:val="176"/>
        </w:trPr>
        <w:tc>
          <w:tcPr>
            <w:tcW w:w="2022" w:type="dxa"/>
            <w:vMerge/>
          </w:tcPr>
          <w:p w14:paraId="110FFD37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6B699379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680624F2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2</w:t>
            </w:r>
          </w:p>
          <w:p w14:paraId="46832B88" w14:textId="655AE4B8" w:rsidR="009C641F" w:rsidRPr="00CA2E49" w:rsidRDefault="009C641F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Students will understand the consequences of spreading misinformation</w:t>
            </w:r>
          </w:p>
        </w:tc>
        <w:tc>
          <w:tcPr>
            <w:tcW w:w="2022" w:type="dxa"/>
          </w:tcPr>
          <w:p w14:paraId="3FE9F23F" w14:textId="05786441" w:rsidR="00CA2E49" w:rsidRPr="00CA2E49" w:rsidRDefault="009C641F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Students will be able to describe the impact misinformation can have on others</w:t>
            </w:r>
          </w:p>
        </w:tc>
        <w:tc>
          <w:tcPr>
            <w:tcW w:w="2022" w:type="dxa"/>
          </w:tcPr>
          <w:p w14:paraId="434F323D" w14:textId="77777777" w:rsidR="009C641F" w:rsidRDefault="009C641F" w:rsidP="009C641F">
            <w:r>
              <w:t>Review resources on Digital Citizenship Insite Pages</w:t>
            </w:r>
          </w:p>
          <w:p w14:paraId="53216D54" w14:textId="77777777" w:rsidR="00CA2E49" w:rsidRDefault="00CA2E49" w:rsidP="45F7C120">
            <w:pPr>
              <w:rPr>
                <w:rFonts w:eastAsia="Calibri" w:cs="Arial"/>
                <w:sz w:val="22"/>
                <w:szCs w:val="22"/>
              </w:rPr>
            </w:pPr>
          </w:p>
          <w:p w14:paraId="272FD5F6" w14:textId="1857E05B" w:rsidR="009C641F" w:rsidRPr="00CA2E49" w:rsidRDefault="00CA0024" w:rsidP="45F7C120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SEL lessons on Social Awareness</w:t>
            </w:r>
          </w:p>
        </w:tc>
        <w:tc>
          <w:tcPr>
            <w:tcW w:w="2022" w:type="dxa"/>
          </w:tcPr>
          <w:p w14:paraId="1F72F646" w14:textId="6BF820EF" w:rsidR="00CA2E49" w:rsidRPr="00CA2E49" w:rsidRDefault="00CA0024" w:rsidP="00E04F77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Number of incidents involving misinformation</w:t>
            </w:r>
          </w:p>
        </w:tc>
        <w:tc>
          <w:tcPr>
            <w:tcW w:w="2038" w:type="dxa"/>
          </w:tcPr>
          <w:p w14:paraId="08CE6F91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1CDCEAD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BB9E253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4526A6DB" w14:textId="77777777" w:rsidTr="45F7C120">
        <w:trPr>
          <w:trHeight w:val="176"/>
        </w:trPr>
        <w:tc>
          <w:tcPr>
            <w:tcW w:w="2022" w:type="dxa"/>
            <w:vMerge/>
          </w:tcPr>
          <w:p w14:paraId="23DE523C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52E56223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1A9B8651" w14:textId="7304A2F6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07547A01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1036F5A3" w14:textId="17B3F73D" w:rsidR="00CA2E49" w:rsidRPr="00CA2E49" w:rsidRDefault="00CA2E49" w:rsidP="45F7C12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5043CB0F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38" w:type="dxa"/>
          </w:tcPr>
          <w:p w14:paraId="07459315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537F28F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DFB9E20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4CD245A" w14:textId="77777777" w:rsidR="00CA2E49" w:rsidRPr="00CA2E49" w:rsidRDefault="00CA2E49" w:rsidP="00CA2E49">
      <w:pPr>
        <w:rPr>
          <w:rFonts w:eastAsia="Calibri" w:cs="Arial"/>
          <w:b/>
        </w:rPr>
      </w:pPr>
    </w:p>
    <w:p w14:paraId="5D91FD84" w14:textId="77777777" w:rsidR="00CA2E49" w:rsidRPr="00CA2E49" w:rsidRDefault="00CA2E49" w:rsidP="00CA2E49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>Next Steps &amp; Focuses for the Coming School Year</w:t>
      </w:r>
    </w:p>
    <w:p w14:paraId="57E1D4FA" w14:textId="77777777" w:rsidR="00CA2E49" w:rsidRPr="00CA2E49" w:rsidRDefault="45F7C120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 w:rsidRPr="45F7C120">
        <w:rPr>
          <w:rFonts w:eastAsia="Calibri" w:cs="Arial"/>
        </w:rPr>
        <w:t>Notes to refer to when creating your next DC Plan</w:t>
      </w:r>
    </w:p>
    <w:p w14:paraId="10309803" w14:textId="77777777" w:rsidR="00CA2E49" w:rsidRPr="00CA2E49" w:rsidRDefault="45F7C120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 w:rsidRPr="45F7C120">
        <w:rPr>
          <w:rFonts w:eastAsia="Calibri" w:cs="Arial"/>
        </w:rPr>
        <w:t>Notes to refer to when creating your next DC Plan</w:t>
      </w:r>
    </w:p>
    <w:p w14:paraId="44078B31" w14:textId="23A6E01B" w:rsidR="23DBAB0A" w:rsidRDefault="45F7C120" w:rsidP="23DBAB0A">
      <w:pPr>
        <w:numPr>
          <w:ilvl w:val="0"/>
          <w:numId w:val="16"/>
        </w:numPr>
        <w:spacing w:before="0" w:after="0"/>
        <w:rPr>
          <w:rFonts w:eastAsia="Calibri" w:cs="Arial"/>
        </w:rPr>
      </w:pPr>
      <w:r w:rsidRPr="45F7C120">
        <w:rPr>
          <w:rFonts w:eastAsia="Calibri" w:cs="Arial"/>
        </w:rPr>
        <w:t>Notes to refer to when creating your next DC Plan</w:t>
      </w:r>
    </w:p>
    <w:p w14:paraId="1231BE67" w14:textId="77777777" w:rsidR="00C74BBF" w:rsidRPr="00B46066" w:rsidRDefault="00C74BBF" w:rsidP="00624748">
      <w:pPr>
        <w:sectPr w:rsidR="00C74BBF" w:rsidRPr="00B46066" w:rsidSect="00CA2E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20160" w:h="12240" w:orient="landscape" w:code="5"/>
          <w:pgMar w:top="720" w:right="720" w:bottom="720" w:left="720" w:header="1080" w:footer="720" w:gutter="0"/>
          <w:cols w:space="720"/>
          <w:titlePg/>
          <w:docGrid w:linePitch="360"/>
        </w:sectPr>
      </w:pPr>
    </w:p>
    <w:p w14:paraId="36FEB5B0" w14:textId="77777777" w:rsidR="00B43115" w:rsidRDefault="00B43115" w:rsidP="00624748"/>
    <w:p w14:paraId="30D7AA69" w14:textId="77777777" w:rsidR="00F149A5" w:rsidRDefault="00F149A5" w:rsidP="00624748">
      <w:pPr>
        <w:tabs>
          <w:tab w:val="left" w:pos="6225"/>
        </w:tabs>
      </w:pPr>
    </w:p>
    <w:p w14:paraId="7196D064" w14:textId="77777777" w:rsidR="00F149A5" w:rsidRPr="00F149A5" w:rsidRDefault="00F149A5" w:rsidP="00F149A5"/>
    <w:p w14:paraId="34FF1C98" w14:textId="77777777" w:rsidR="00F149A5" w:rsidRPr="00F149A5" w:rsidRDefault="00F149A5" w:rsidP="00F149A5"/>
    <w:p w14:paraId="6D072C0D" w14:textId="77777777" w:rsidR="00705625" w:rsidRPr="00F149A5" w:rsidRDefault="00705625" w:rsidP="00F149A5">
      <w:pPr>
        <w:tabs>
          <w:tab w:val="left" w:pos="3980"/>
        </w:tabs>
      </w:pPr>
    </w:p>
    <w:sectPr w:rsidR="00705625" w:rsidRPr="00F149A5" w:rsidSect="003406F1">
      <w:headerReference w:type="default" r:id="rId19"/>
      <w:footerReference w:type="default" r:id="rId20"/>
      <w:pgSz w:w="12240" w:h="15840"/>
      <w:pgMar w:top="953" w:right="720" w:bottom="851" w:left="999" w:header="284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E7F56" w14:textId="77777777" w:rsidR="00646461" w:rsidRDefault="00646461" w:rsidP="000838B8">
      <w:pPr>
        <w:spacing w:before="0" w:after="0"/>
      </w:pPr>
      <w:r>
        <w:separator/>
      </w:r>
    </w:p>
  </w:endnote>
  <w:endnote w:type="continuationSeparator" w:id="0">
    <w:p w14:paraId="2C7F5675" w14:textId="77777777" w:rsidR="00646461" w:rsidRDefault="00646461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B4AB" w14:textId="77777777" w:rsidR="000E6F2F" w:rsidRDefault="000E6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16787" w14:textId="28DDAA85" w:rsidR="00AF4908" w:rsidRPr="00161158" w:rsidRDefault="00CE3708" w:rsidP="23DBAB0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Updated August 2022 Page </w:t>
    </w:r>
    <w:sdt>
      <w:sdtPr>
        <w:rPr>
          <w:sz w:val="18"/>
          <w:szCs w:val="18"/>
        </w:rPr>
        <w:id w:val="-770392538"/>
        <w:docPartObj>
          <w:docPartGallery w:val="Page Numbers (Top of Page)"/>
          <w:docPartUnique/>
        </w:docPartObj>
      </w:sdtPr>
      <w:sdtContent>
        <w:r w:rsidR="00AF4908" w:rsidRPr="00686BA5">
          <w:rPr>
            <w:b/>
            <w:bCs/>
            <w:sz w:val="18"/>
            <w:szCs w:val="18"/>
          </w:rPr>
          <w:fldChar w:fldCharType="begin"/>
        </w:r>
        <w:r w:rsidR="00AF4908" w:rsidRPr="00686BA5">
          <w:rPr>
            <w:b/>
            <w:bCs/>
            <w:sz w:val="18"/>
            <w:szCs w:val="18"/>
          </w:rPr>
          <w:instrText xml:space="preserve"> PAGE </w:instrText>
        </w:r>
        <w:r w:rsidR="00AF4908" w:rsidRPr="00686BA5">
          <w:rPr>
            <w:b/>
            <w:bCs/>
            <w:sz w:val="18"/>
            <w:szCs w:val="18"/>
          </w:rPr>
          <w:fldChar w:fldCharType="separate"/>
        </w:r>
        <w:r w:rsidR="001E5F4E">
          <w:rPr>
            <w:b/>
            <w:bCs/>
            <w:noProof/>
            <w:sz w:val="18"/>
            <w:szCs w:val="18"/>
          </w:rPr>
          <w:t>2</w:t>
        </w:r>
        <w:r w:rsidR="00AF4908" w:rsidRPr="00686BA5">
          <w:rPr>
            <w:b/>
            <w:bCs/>
            <w:sz w:val="18"/>
            <w:szCs w:val="18"/>
          </w:rPr>
          <w:fldChar w:fldCharType="end"/>
        </w:r>
        <w:r w:rsidR="00AF4908" w:rsidRPr="00686BA5">
          <w:rPr>
            <w:sz w:val="18"/>
            <w:szCs w:val="18"/>
          </w:rPr>
          <w:t xml:space="preserve"> </w:t>
        </w:r>
        <w:r w:rsidR="00AF4908">
          <w:rPr>
            <w:sz w:val="18"/>
            <w:szCs w:val="18"/>
          </w:rPr>
          <w:t>|</w:t>
        </w:r>
        <w:r w:rsidR="00AF4908" w:rsidRPr="00686BA5">
          <w:rPr>
            <w:sz w:val="18"/>
            <w:szCs w:val="18"/>
          </w:rPr>
          <w:t xml:space="preserve"> </w:t>
        </w:r>
        <w:r w:rsidR="00AF4908" w:rsidRPr="00686BA5">
          <w:rPr>
            <w:b/>
            <w:bCs/>
            <w:sz w:val="18"/>
            <w:szCs w:val="18"/>
          </w:rPr>
          <w:fldChar w:fldCharType="begin"/>
        </w:r>
        <w:r w:rsidR="00AF4908" w:rsidRPr="00686BA5">
          <w:rPr>
            <w:b/>
            <w:bCs/>
            <w:sz w:val="18"/>
            <w:szCs w:val="18"/>
          </w:rPr>
          <w:instrText xml:space="preserve"> NUMPAGES  </w:instrText>
        </w:r>
        <w:r w:rsidR="00AF4908" w:rsidRPr="00686BA5">
          <w:rPr>
            <w:b/>
            <w:bCs/>
            <w:sz w:val="18"/>
            <w:szCs w:val="18"/>
          </w:rPr>
          <w:fldChar w:fldCharType="separate"/>
        </w:r>
        <w:r w:rsidR="001E5F4E">
          <w:rPr>
            <w:b/>
            <w:bCs/>
            <w:noProof/>
            <w:sz w:val="18"/>
            <w:szCs w:val="18"/>
          </w:rPr>
          <w:t>3</w:t>
        </w:r>
        <w:r w:rsidR="00AF4908" w:rsidRPr="00686BA5">
          <w:rPr>
            <w:b/>
            <w:bCs/>
            <w:sz w:val="18"/>
            <w:szCs w:val="18"/>
          </w:rPr>
          <w:fldChar w:fldCharType="end"/>
        </w:r>
      </w:sdtContent>
    </w:sdt>
    <w:r w:rsidR="00AF4908">
      <w:rPr>
        <w:noProof/>
      </w:rPr>
      <w:drawing>
        <wp:anchor distT="0" distB="0" distL="114300" distR="114300" simplePos="0" relativeHeight="251663360" behindDoc="1" locked="1" layoutInCell="1" allowOverlap="0" wp14:anchorId="09A752FA" wp14:editId="09A752FB">
          <wp:simplePos x="0" y="0"/>
          <wp:positionH relativeFrom="column">
            <wp:posOffset>-1877695</wp:posOffset>
          </wp:positionH>
          <wp:positionV relativeFrom="page">
            <wp:posOffset>9191625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8F9B" w14:textId="77777777" w:rsidR="000D7C66" w:rsidRDefault="000D7C66" w:rsidP="000D7C66">
    <w:pPr>
      <w:pStyle w:val="Footer"/>
      <w:spacing w:before="0"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767389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238601FE" w14:textId="77777777" w:rsidR="00B43115" w:rsidRDefault="00B43115" w:rsidP="00A81419">
        <w:pPr>
          <w:pStyle w:val="Footer"/>
          <w:tabs>
            <w:tab w:val="right" w:pos="7920"/>
          </w:tabs>
          <w:jc w:val="right"/>
        </w:pPr>
      </w:p>
      <w:p w14:paraId="280C186E" w14:textId="77777777" w:rsidR="00B43115" w:rsidRPr="00A81419" w:rsidRDefault="00B43115" w:rsidP="00A81419">
        <w:pPr>
          <w:pStyle w:val="Footer"/>
          <w:tabs>
            <w:tab w:val="right" w:pos="7920"/>
          </w:tabs>
          <w:rPr>
            <w:color w:val="808080" w:themeColor="background1" w:themeShade="80"/>
          </w:rPr>
        </w:pPr>
        <w:r w:rsidRPr="00A81419">
          <w:rPr>
            <w:noProof/>
            <w:color w:val="808080" w:themeColor="background1" w:themeShade="80"/>
          </w:rPr>
          <w:t>Title &amp; date</w:t>
        </w:r>
        <w:r w:rsidRPr="00A81419">
          <w:rPr>
            <w:noProof/>
            <w:color w:val="808080" w:themeColor="background1" w:themeShade="80"/>
          </w:rPr>
          <w:tab/>
        </w:r>
        <w:r w:rsidRPr="00A81419">
          <w:rPr>
            <w:noProof/>
            <w:color w:val="808080" w:themeColor="background1" w:themeShade="80"/>
          </w:rPr>
          <w:tab/>
        </w:r>
        <w:r w:rsidRPr="00A81419">
          <w:rPr>
            <w:color w:val="808080" w:themeColor="background1" w:themeShade="80"/>
          </w:rPr>
          <w:t xml:space="preserve">Page | </w:t>
        </w:r>
        <w:r w:rsidRPr="00A81419">
          <w:rPr>
            <w:color w:val="808080" w:themeColor="background1" w:themeShade="80"/>
          </w:rPr>
          <w:fldChar w:fldCharType="begin"/>
        </w:r>
        <w:r w:rsidRPr="00A81419">
          <w:rPr>
            <w:color w:val="808080" w:themeColor="background1" w:themeShade="80"/>
          </w:rPr>
          <w:instrText xml:space="preserve"> PAGE   \* MERGEFORMAT </w:instrText>
        </w:r>
        <w:r w:rsidRPr="00A81419">
          <w:rPr>
            <w:color w:val="808080" w:themeColor="background1" w:themeShade="80"/>
          </w:rPr>
          <w:fldChar w:fldCharType="separate"/>
        </w:r>
        <w:r w:rsidR="001E5F4E">
          <w:rPr>
            <w:noProof/>
            <w:color w:val="808080" w:themeColor="background1" w:themeShade="80"/>
          </w:rPr>
          <w:t>3</w:t>
        </w:r>
        <w:r w:rsidRPr="00A81419">
          <w:rPr>
            <w:noProof/>
            <w:color w:val="808080" w:themeColor="background1" w:themeShade="80"/>
          </w:rPr>
          <w:fldChar w:fldCharType="end"/>
        </w:r>
        <w:r w:rsidRPr="00A81419">
          <w:rPr>
            <w:color w:val="808080" w:themeColor="background1" w:themeShade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BD5A4" w14:textId="77777777" w:rsidR="00646461" w:rsidRDefault="00646461" w:rsidP="000838B8">
      <w:pPr>
        <w:spacing w:before="0" w:after="0"/>
      </w:pPr>
      <w:r>
        <w:separator/>
      </w:r>
    </w:p>
  </w:footnote>
  <w:footnote w:type="continuationSeparator" w:id="0">
    <w:p w14:paraId="2FA26E37" w14:textId="77777777" w:rsidR="00646461" w:rsidRDefault="00646461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1919" w14:textId="77777777" w:rsidR="000E6F2F" w:rsidRDefault="000E6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1A529" w14:textId="77777777" w:rsidR="00280AF1" w:rsidRDefault="00280AF1">
    <w:pPr>
      <w:pStyle w:val="Hea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66561" w14:textId="77777777" w:rsidR="00AF4908" w:rsidRPr="004C73DC" w:rsidRDefault="00B43115" w:rsidP="0009685D">
    <w:pPr>
      <w:pStyle w:val="Heading1"/>
      <w:rPr>
        <w:sz w:val="50"/>
        <w:szCs w:val="50"/>
      </w:rPr>
    </w:pPr>
    <w:r w:rsidRPr="00B43115">
      <w:rPr>
        <w:noProof/>
      </w:rPr>
      <w:drawing>
        <wp:anchor distT="0" distB="0" distL="114300" distR="114300" simplePos="0" relativeHeight="251673600" behindDoc="0" locked="1" layoutInCell="1" allowOverlap="1" wp14:anchorId="0794EC47" wp14:editId="1E275443">
          <wp:simplePos x="0" y="0"/>
          <wp:positionH relativeFrom="column">
            <wp:posOffset>-272415</wp:posOffset>
          </wp:positionH>
          <wp:positionV relativeFrom="page">
            <wp:posOffset>127000</wp:posOffset>
          </wp:positionV>
          <wp:extent cx="1627632" cy="1389888"/>
          <wp:effectExtent l="0" t="0" r="0" b="7620"/>
          <wp:wrapTight wrapText="bothSides">
            <wp:wrapPolygon edited="0">
              <wp:start x="0" y="0"/>
              <wp:lineTo x="0" y="21324"/>
              <wp:lineTo x="21238" y="21324"/>
              <wp:lineTo x="21238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632" cy="1389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066" w:rsidRPr="004C73DC">
      <w:rPr>
        <w:noProof/>
        <w:sz w:val="50"/>
        <w:szCs w:val="50"/>
        <w:lang w:val="en-US" w:eastAsia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C3DC" w14:textId="77777777" w:rsidR="00B43115" w:rsidRDefault="00B43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Callout 1" style="width:10pt;height:10.7pt;visibility:visible;mso-wrap-style:square" o:bullet="t">
        <v:imagedata r:id="rId1" o:title="Callout 1"/>
      </v:shape>
    </w:pict>
  </w:numPicBullet>
  <w:abstractNum w:abstractNumId="0" w15:restartNumberingAfterBreak="0">
    <w:nsid w:val="0C803DAF"/>
    <w:multiLevelType w:val="multilevel"/>
    <w:tmpl w:val="487E5A86"/>
    <w:lvl w:ilvl="0">
      <w:start w:val="1"/>
      <w:numFmt w:val="bullet"/>
      <w:lvlText w:val=""/>
      <w:lvlJc w:val="left"/>
      <w:pPr>
        <w:ind w:left="652" w:hanging="227"/>
      </w:pPr>
      <w:rPr>
        <w:rFonts w:ascii="Wingdings" w:hAnsi="Wingdings" w:hint="default"/>
        <w:color w:val="00ADDA"/>
        <w:sz w:val="28"/>
      </w:rPr>
    </w:lvl>
    <w:lvl w:ilvl="1">
      <w:start w:val="1"/>
      <w:numFmt w:val="bullet"/>
      <w:lvlText w:val=""/>
      <w:lvlJc w:val="left"/>
      <w:pPr>
        <w:ind w:left="1021" w:hanging="227"/>
      </w:pPr>
      <w:rPr>
        <w:rFonts w:ascii="Wingdings" w:hAnsi="Wingdings" w:hint="default"/>
        <w:color w:val="00B0F0"/>
        <w:sz w:val="20"/>
      </w:rPr>
    </w:lvl>
    <w:lvl w:ilvl="2">
      <w:start w:val="1"/>
      <w:numFmt w:val="bullet"/>
      <w:lvlText w:val=""/>
      <w:lvlJc w:val="left"/>
      <w:pPr>
        <w:ind w:left="1390" w:hanging="227"/>
      </w:pPr>
      <w:rPr>
        <w:rFonts w:ascii="Wingdings" w:hAnsi="Wingdings" w:hint="default"/>
        <w:color w:val="7F7F7F" w:themeColor="text1" w:themeTint="80"/>
        <w:sz w:val="28"/>
      </w:rPr>
    </w:lvl>
    <w:lvl w:ilvl="3">
      <w:start w:val="1"/>
      <w:numFmt w:val="bullet"/>
      <w:lvlText w:val=""/>
      <w:lvlJc w:val="left"/>
      <w:pPr>
        <w:ind w:left="1759" w:hanging="227"/>
      </w:pPr>
      <w:rPr>
        <w:rFonts w:ascii="Wingdings" w:hAnsi="Wingdings" w:hint="default"/>
        <w:color w:val="808080" w:themeColor="background1" w:themeShade="80"/>
        <w:sz w:val="28"/>
      </w:rPr>
    </w:lvl>
    <w:lvl w:ilvl="4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  <w:color w:val="A6A6A6" w:themeColor="background1" w:themeShade="A6"/>
        <w:sz w:val="28"/>
      </w:rPr>
    </w:lvl>
    <w:lvl w:ilvl="5">
      <w:start w:val="1"/>
      <w:numFmt w:val="lowerRoman"/>
      <w:lvlText w:val="%6 |"/>
      <w:lvlJc w:val="left"/>
      <w:pPr>
        <w:ind w:left="2497" w:hanging="227"/>
      </w:pPr>
      <w:rPr>
        <w:rFonts w:hint="default"/>
      </w:rPr>
    </w:lvl>
    <w:lvl w:ilvl="6">
      <w:start w:val="1"/>
      <w:numFmt w:val="decimal"/>
      <w:lvlText w:val="%7 |"/>
      <w:lvlJc w:val="left"/>
      <w:pPr>
        <w:ind w:left="2866" w:hanging="227"/>
      </w:pPr>
      <w:rPr>
        <w:rFonts w:hint="default"/>
      </w:rPr>
    </w:lvl>
    <w:lvl w:ilvl="7">
      <w:start w:val="1"/>
      <w:numFmt w:val="lowerLetter"/>
      <w:lvlText w:val="%8 |"/>
      <w:lvlJc w:val="left"/>
      <w:pPr>
        <w:ind w:left="3235" w:hanging="227"/>
      </w:pPr>
      <w:rPr>
        <w:rFonts w:hint="default"/>
      </w:rPr>
    </w:lvl>
    <w:lvl w:ilvl="8">
      <w:start w:val="1"/>
      <w:numFmt w:val="lowerRoman"/>
      <w:lvlText w:val="%9 |"/>
      <w:lvlJc w:val="left"/>
      <w:pPr>
        <w:ind w:left="3604" w:hanging="227"/>
      </w:pPr>
      <w:rPr>
        <w:rFonts w:hint="default"/>
      </w:rPr>
    </w:lvl>
  </w:abstractNum>
  <w:abstractNum w:abstractNumId="1" w15:restartNumberingAfterBreak="0">
    <w:nsid w:val="1EB5378C"/>
    <w:multiLevelType w:val="multilevel"/>
    <w:tmpl w:val="1F5A1396"/>
    <w:numStyleLink w:val="LetterBullets"/>
  </w:abstractNum>
  <w:abstractNum w:abstractNumId="2" w15:restartNumberingAfterBreak="0">
    <w:nsid w:val="29653BC5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386"/>
    <w:multiLevelType w:val="multilevel"/>
    <w:tmpl w:val="3FC275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8818AF"/>
    <w:multiLevelType w:val="multilevel"/>
    <w:tmpl w:val="1F5A1396"/>
    <w:styleLink w:val="Letter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80D"/>
    <w:multiLevelType w:val="hybridMultilevel"/>
    <w:tmpl w:val="64408382"/>
    <w:lvl w:ilvl="0" w:tplc="AE462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3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6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C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80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06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8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C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4E67F3E"/>
    <w:multiLevelType w:val="hybridMultilevel"/>
    <w:tmpl w:val="74EC07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7358"/>
    <w:multiLevelType w:val="hybridMultilevel"/>
    <w:tmpl w:val="AA5C00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226E"/>
    <w:multiLevelType w:val="hybridMultilevel"/>
    <w:tmpl w:val="253AA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070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D4ADA"/>
    <w:multiLevelType w:val="hybridMultilevel"/>
    <w:tmpl w:val="AC000F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9299D"/>
    <w:multiLevelType w:val="hybridMultilevel"/>
    <w:tmpl w:val="55D402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F4B5F"/>
    <w:multiLevelType w:val="hybridMultilevel"/>
    <w:tmpl w:val="7E505B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D7E"/>
    <w:multiLevelType w:val="hybridMultilevel"/>
    <w:tmpl w:val="23EED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664951">
    <w:abstractNumId w:val="15"/>
  </w:num>
  <w:num w:numId="2" w16cid:durableId="582299297">
    <w:abstractNumId w:val="10"/>
  </w:num>
  <w:num w:numId="3" w16cid:durableId="998584043">
    <w:abstractNumId w:val="2"/>
  </w:num>
  <w:num w:numId="4" w16cid:durableId="1451708182">
    <w:abstractNumId w:val="4"/>
  </w:num>
  <w:num w:numId="5" w16cid:durableId="1682660082">
    <w:abstractNumId w:val="1"/>
  </w:num>
  <w:num w:numId="6" w16cid:durableId="1072196627">
    <w:abstractNumId w:val="9"/>
  </w:num>
  <w:num w:numId="7" w16cid:durableId="2129735721">
    <w:abstractNumId w:val="14"/>
  </w:num>
  <w:num w:numId="8" w16cid:durableId="423455350">
    <w:abstractNumId w:val="12"/>
  </w:num>
  <w:num w:numId="9" w16cid:durableId="910584132">
    <w:abstractNumId w:val="8"/>
  </w:num>
  <w:num w:numId="10" w16cid:durableId="1574776817">
    <w:abstractNumId w:val="13"/>
  </w:num>
  <w:num w:numId="11" w16cid:durableId="1398166321">
    <w:abstractNumId w:val="7"/>
  </w:num>
  <w:num w:numId="12" w16cid:durableId="769813816">
    <w:abstractNumId w:val="11"/>
  </w:num>
  <w:num w:numId="13" w16cid:durableId="100953634">
    <w:abstractNumId w:val="5"/>
  </w:num>
  <w:num w:numId="14" w16cid:durableId="113602281">
    <w:abstractNumId w:val="6"/>
  </w:num>
  <w:num w:numId="15" w16cid:durableId="219946031">
    <w:abstractNumId w:val="0"/>
  </w:num>
  <w:num w:numId="16" w16cid:durableId="83383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78"/>
    <w:rsid w:val="000002A3"/>
    <w:rsid w:val="00001BEB"/>
    <w:rsid w:val="000025D4"/>
    <w:rsid w:val="000036A1"/>
    <w:rsid w:val="00005474"/>
    <w:rsid w:val="000065A1"/>
    <w:rsid w:val="00006E6A"/>
    <w:rsid w:val="00011E06"/>
    <w:rsid w:val="00012BE3"/>
    <w:rsid w:val="00013D56"/>
    <w:rsid w:val="00014C96"/>
    <w:rsid w:val="000150A3"/>
    <w:rsid w:val="00016131"/>
    <w:rsid w:val="00021BD9"/>
    <w:rsid w:val="000222C4"/>
    <w:rsid w:val="00023201"/>
    <w:rsid w:val="00023CC9"/>
    <w:rsid w:val="00024F86"/>
    <w:rsid w:val="00030F2F"/>
    <w:rsid w:val="00031E73"/>
    <w:rsid w:val="00031F2C"/>
    <w:rsid w:val="000352DD"/>
    <w:rsid w:val="00037DAF"/>
    <w:rsid w:val="000403AB"/>
    <w:rsid w:val="0004267C"/>
    <w:rsid w:val="000428BB"/>
    <w:rsid w:val="00043706"/>
    <w:rsid w:val="00043D2F"/>
    <w:rsid w:val="00045AEA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71EEA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9685D"/>
    <w:rsid w:val="000974F4"/>
    <w:rsid w:val="000A0493"/>
    <w:rsid w:val="000A060E"/>
    <w:rsid w:val="000A1215"/>
    <w:rsid w:val="000A1A5A"/>
    <w:rsid w:val="000A5AC4"/>
    <w:rsid w:val="000A7F84"/>
    <w:rsid w:val="000B0D1A"/>
    <w:rsid w:val="000B4760"/>
    <w:rsid w:val="000B4BFB"/>
    <w:rsid w:val="000B686E"/>
    <w:rsid w:val="000B755E"/>
    <w:rsid w:val="000B7628"/>
    <w:rsid w:val="000C0A97"/>
    <w:rsid w:val="000C126D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7C66"/>
    <w:rsid w:val="000E08B7"/>
    <w:rsid w:val="000E110F"/>
    <w:rsid w:val="000E4057"/>
    <w:rsid w:val="000E467E"/>
    <w:rsid w:val="000E46F6"/>
    <w:rsid w:val="000E4F64"/>
    <w:rsid w:val="000E5B71"/>
    <w:rsid w:val="000E6A8A"/>
    <w:rsid w:val="000E6F2F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448C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5EFD"/>
    <w:rsid w:val="00147465"/>
    <w:rsid w:val="00147854"/>
    <w:rsid w:val="001479BA"/>
    <w:rsid w:val="00153144"/>
    <w:rsid w:val="0015455F"/>
    <w:rsid w:val="00156D0E"/>
    <w:rsid w:val="00161158"/>
    <w:rsid w:val="0016129D"/>
    <w:rsid w:val="001613CD"/>
    <w:rsid w:val="001652C7"/>
    <w:rsid w:val="001664F1"/>
    <w:rsid w:val="00171B32"/>
    <w:rsid w:val="00171F11"/>
    <w:rsid w:val="00172610"/>
    <w:rsid w:val="0017318E"/>
    <w:rsid w:val="0017333F"/>
    <w:rsid w:val="00173A08"/>
    <w:rsid w:val="00174DFA"/>
    <w:rsid w:val="00177668"/>
    <w:rsid w:val="00180D61"/>
    <w:rsid w:val="0018108D"/>
    <w:rsid w:val="00181980"/>
    <w:rsid w:val="00182FA5"/>
    <w:rsid w:val="001835CB"/>
    <w:rsid w:val="00186CA4"/>
    <w:rsid w:val="00186FE2"/>
    <w:rsid w:val="00187EF0"/>
    <w:rsid w:val="00190936"/>
    <w:rsid w:val="00191448"/>
    <w:rsid w:val="00193CB7"/>
    <w:rsid w:val="00193F1A"/>
    <w:rsid w:val="00195EF1"/>
    <w:rsid w:val="00197389"/>
    <w:rsid w:val="00197993"/>
    <w:rsid w:val="001A1CF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10CB"/>
    <w:rsid w:val="001C123F"/>
    <w:rsid w:val="001C190B"/>
    <w:rsid w:val="001C23E0"/>
    <w:rsid w:val="001C246F"/>
    <w:rsid w:val="001C6612"/>
    <w:rsid w:val="001C7AB6"/>
    <w:rsid w:val="001D0297"/>
    <w:rsid w:val="001D0424"/>
    <w:rsid w:val="001D39DE"/>
    <w:rsid w:val="001D5118"/>
    <w:rsid w:val="001D698F"/>
    <w:rsid w:val="001D78F6"/>
    <w:rsid w:val="001E2659"/>
    <w:rsid w:val="001E2730"/>
    <w:rsid w:val="001E50C5"/>
    <w:rsid w:val="001E5F2A"/>
    <w:rsid w:val="001E5F4E"/>
    <w:rsid w:val="001E6C56"/>
    <w:rsid w:val="001F1C1F"/>
    <w:rsid w:val="001F7868"/>
    <w:rsid w:val="001F7E7B"/>
    <w:rsid w:val="00200C5F"/>
    <w:rsid w:val="00200F21"/>
    <w:rsid w:val="00202B31"/>
    <w:rsid w:val="0020341E"/>
    <w:rsid w:val="00204075"/>
    <w:rsid w:val="002061DA"/>
    <w:rsid w:val="0021131A"/>
    <w:rsid w:val="002138FE"/>
    <w:rsid w:val="0021469C"/>
    <w:rsid w:val="00215236"/>
    <w:rsid w:val="002168E6"/>
    <w:rsid w:val="00216F22"/>
    <w:rsid w:val="002171D5"/>
    <w:rsid w:val="00223924"/>
    <w:rsid w:val="00224709"/>
    <w:rsid w:val="002271B4"/>
    <w:rsid w:val="002279C4"/>
    <w:rsid w:val="00231AE9"/>
    <w:rsid w:val="002355C5"/>
    <w:rsid w:val="00235DC1"/>
    <w:rsid w:val="00240440"/>
    <w:rsid w:val="00240EEB"/>
    <w:rsid w:val="0024185E"/>
    <w:rsid w:val="00244033"/>
    <w:rsid w:val="00245067"/>
    <w:rsid w:val="002500A2"/>
    <w:rsid w:val="00250A0D"/>
    <w:rsid w:val="0025270F"/>
    <w:rsid w:val="0025288F"/>
    <w:rsid w:val="00252E78"/>
    <w:rsid w:val="00254CAE"/>
    <w:rsid w:val="00256D8B"/>
    <w:rsid w:val="00257F29"/>
    <w:rsid w:val="00261958"/>
    <w:rsid w:val="0026451A"/>
    <w:rsid w:val="00264583"/>
    <w:rsid w:val="00265D05"/>
    <w:rsid w:val="002661FA"/>
    <w:rsid w:val="00266E77"/>
    <w:rsid w:val="002679EB"/>
    <w:rsid w:val="002702B8"/>
    <w:rsid w:val="002703A4"/>
    <w:rsid w:val="002732FC"/>
    <w:rsid w:val="00274863"/>
    <w:rsid w:val="00276042"/>
    <w:rsid w:val="00280AF1"/>
    <w:rsid w:val="00281EF4"/>
    <w:rsid w:val="00281F00"/>
    <w:rsid w:val="00282658"/>
    <w:rsid w:val="0028401B"/>
    <w:rsid w:val="002855DC"/>
    <w:rsid w:val="0028710F"/>
    <w:rsid w:val="002872FE"/>
    <w:rsid w:val="00290EEA"/>
    <w:rsid w:val="00293568"/>
    <w:rsid w:val="0029367C"/>
    <w:rsid w:val="00293811"/>
    <w:rsid w:val="00294A3A"/>
    <w:rsid w:val="0029546E"/>
    <w:rsid w:val="00296329"/>
    <w:rsid w:val="00296BF7"/>
    <w:rsid w:val="002976FE"/>
    <w:rsid w:val="00297CD3"/>
    <w:rsid w:val="002A09AD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1C2D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6549"/>
    <w:rsid w:val="002E7BEA"/>
    <w:rsid w:val="002E7C65"/>
    <w:rsid w:val="002E7C87"/>
    <w:rsid w:val="002F032F"/>
    <w:rsid w:val="002F0BA7"/>
    <w:rsid w:val="002F11F7"/>
    <w:rsid w:val="00300A9D"/>
    <w:rsid w:val="00301949"/>
    <w:rsid w:val="00303177"/>
    <w:rsid w:val="003035F3"/>
    <w:rsid w:val="00303D7D"/>
    <w:rsid w:val="00304CCF"/>
    <w:rsid w:val="0030665F"/>
    <w:rsid w:val="003132F2"/>
    <w:rsid w:val="0031396B"/>
    <w:rsid w:val="00313F68"/>
    <w:rsid w:val="00314DF7"/>
    <w:rsid w:val="003171C4"/>
    <w:rsid w:val="00317881"/>
    <w:rsid w:val="00320EB2"/>
    <w:rsid w:val="003222F5"/>
    <w:rsid w:val="003229EC"/>
    <w:rsid w:val="00322E57"/>
    <w:rsid w:val="00326B16"/>
    <w:rsid w:val="00331F6C"/>
    <w:rsid w:val="00335B30"/>
    <w:rsid w:val="00335F8D"/>
    <w:rsid w:val="00336072"/>
    <w:rsid w:val="003362AF"/>
    <w:rsid w:val="003375A3"/>
    <w:rsid w:val="003406F1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7764F"/>
    <w:rsid w:val="003814C2"/>
    <w:rsid w:val="00384EF0"/>
    <w:rsid w:val="003864FC"/>
    <w:rsid w:val="00386682"/>
    <w:rsid w:val="003879F8"/>
    <w:rsid w:val="00387A13"/>
    <w:rsid w:val="00390CE0"/>
    <w:rsid w:val="0039178A"/>
    <w:rsid w:val="003922A8"/>
    <w:rsid w:val="00393AA8"/>
    <w:rsid w:val="0039529F"/>
    <w:rsid w:val="003A00FE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4E9"/>
    <w:rsid w:val="003B5AB0"/>
    <w:rsid w:val="003B79AB"/>
    <w:rsid w:val="003C0851"/>
    <w:rsid w:val="003C16B6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5B0"/>
    <w:rsid w:val="003D69D8"/>
    <w:rsid w:val="003D6FF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5BF6"/>
    <w:rsid w:val="00410EE8"/>
    <w:rsid w:val="00411A5E"/>
    <w:rsid w:val="00413343"/>
    <w:rsid w:val="00413850"/>
    <w:rsid w:val="00413F12"/>
    <w:rsid w:val="00414ADD"/>
    <w:rsid w:val="00414B93"/>
    <w:rsid w:val="004170AE"/>
    <w:rsid w:val="00417201"/>
    <w:rsid w:val="004174CB"/>
    <w:rsid w:val="00420D59"/>
    <w:rsid w:val="00420E01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22B1"/>
    <w:rsid w:val="0045585A"/>
    <w:rsid w:val="004559B0"/>
    <w:rsid w:val="00456CF2"/>
    <w:rsid w:val="004641B9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41B1"/>
    <w:rsid w:val="00494A58"/>
    <w:rsid w:val="00496E57"/>
    <w:rsid w:val="004975A8"/>
    <w:rsid w:val="004A041B"/>
    <w:rsid w:val="004A04DF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348F"/>
    <w:rsid w:val="004C73DC"/>
    <w:rsid w:val="004C78DE"/>
    <w:rsid w:val="004D0D5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24E4"/>
    <w:rsid w:val="00504CB1"/>
    <w:rsid w:val="00505E19"/>
    <w:rsid w:val="00506831"/>
    <w:rsid w:val="005078C4"/>
    <w:rsid w:val="00507FD5"/>
    <w:rsid w:val="00511566"/>
    <w:rsid w:val="00511F28"/>
    <w:rsid w:val="00514138"/>
    <w:rsid w:val="0051472E"/>
    <w:rsid w:val="00514A3B"/>
    <w:rsid w:val="00515A11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683F"/>
    <w:rsid w:val="00536D4B"/>
    <w:rsid w:val="005419C9"/>
    <w:rsid w:val="0054301E"/>
    <w:rsid w:val="00543561"/>
    <w:rsid w:val="00544154"/>
    <w:rsid w:val="00545C45"/>
    <w:rsid w:val="00546E23"/>
    <w:rsid w:val="005473E6"/>
    <w:rsid w:val="0055267E"/>
    <w:rsid w:val="005527F8"/>
    <w:rsid w:val="0055345D"/>
    <w:rsid w:val="005545B4"/>
    <w:rsid w:val="00554B1A"/>
    <w:rsid w:val="005550B9"/>
    <w:rsid w:val="005553C2"/>
    <w:rsid w:val="00555C16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03"/>
    <w:rsid w:val="0057623B"/>
    <w:rsid w:val="005815DA"/>
    <w:rsid w:val="00582586"/>
    <w:rsid w:val="0058422A"/>
    <w:rsid w:val="00584E43"/>
    <w:rsid w:val="00584EEE"/>
    <w:rsid w:val="00586C04"/>
    <w:rsid w:val="005932DA"/>
    <w:rsid w:val="0059796A"/>
    <w:rsid w:val="00597CF2"/>
    <w:rsid w:val="005A05C1"/>
    <w:rsid w:val="005A0CFE"/>
    <w:rsid w:val="005A1A88"/>
    <w:rsid w:val="005A5DC9"/>
    <w:rsid w:val="005A6A3B"/>
    <w:rsid w:val="005A6DBD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4C93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D6AB8"/>
    <w:rsid w:val="005E13F2"/>
    <w:rsid w:val="005E16A4"/>
    <w:rsid w:val="005E1DC6"/>
    <w:rsid w:val="005E2CF1"/>
    <w:rsid w:val="005E386B"/>
    <w:rsid w:val="005E38B6"/>
    <w:rsid w:val="005E4234"/>
    <w:rsid w:val="005E5707"/>
    <w:rsid w:val="005F17F8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16434"/>
    <w:rsid w:val="00620359"/>
    <w:rsid w:val="00623224"/>
    <w:rsid w:val="006245B0"/>
    <w:rsid w:val="00624748"/>
    <w:rsid w:val="00624BB2"/>
    <w:rsid w:val="006267D5"/>
    <w:rsid w:val="0062742E"/>
    <w:rsid w:val="00630B59"/>
    <w:rsid w:val="00630F1A"/>
    <w:rsid w:val="00633D78"/>
    <w:rsid w:val="00635749"/>
    <w:rsid w:val="00644502"/>
    <w:rsid w:val="006463F2"/>
    <w:rsid w:val="00646461"/>
    <w:rsid w:val="00646F2E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88E"/>
    <w:rsid w:val="00664F3E"/>
    <w:rsid w:val="00667EC8"/>
    <w:rsid w:val="0067006B"/>
    <w:rsid w:val="00670388"/>
    <w:rsid w:val="00670ABA"/>
    <w:rsid w:val="00670F36"/>
    <w:rsid w:val="006713EC"/>
    <w:rsid w:val="00672750"/>
    <w:rsid w:val="006727C4"/>
    <w:rsid w:val="00673992"/>
    <w:rsid w:val="00674549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86E86"/>
    <w:rsid w:val="00691157"/>
    <w:rsid w:val="00693077"/>
    <w:rsid w:val="00694962"/>
    <w:rsid w:val="006952F2"/>
    <w:rsid w:val="00697467"/>
    <w:rsid w:val="006977E1"/>
    <w:rsid w:val="006A0727"/>
    <w:rsid w:val="006A1076"/>
    <w:rsid w:val="006A1414"/>
    <w:rsid w:val="006A1A7E"/>
    <w:rsid w:val="006A2A18"/>
    <w:rsid w:val="006A332F"/>
    <w:rsid w:val="006A4A40"/>
    <w:rsid w:val="006A4AD4"/>
    <w:rsid w:val="006A5310"/>
    <w:rsid w:val="006B004B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7464"/>
    <w:rsid w:val="006F108F"/>
    <w:rsid w:val="006F1301"/>
    <w:rsid w:val="006F1974"/>
    <w:rsid w:val="006F1EAC"/>
    <w:rsid w:val="006F24C6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5625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30A55"/>
    <w:rsid w:val="00732044"/>
    <w:rsid w:val="00732E68"/>
    <w:rsid w:val="00732F35"/>
    <w:rsid w:val="00735A6D"/>
    <w:rsid w:val="0073727F"/>
    <w:rsid w:val="00740380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0E1"/>
    <w:rsid w:val="00755DBE"/>
    <w:rsid w:val="00756BAB"/>
    <w:rsid w:val="00757419"/>
    <w:rsid w:val="00757798"/>
    <w:rsid w:val="00760363"/>
    <w:rsid w:val="00761AD6"/>
    <w:rsid w:val="0076246B"/>
    <w:rsid w:val="00762A3E"/>
    <w:rsid w:val="00762A80"/>
    <w:rsid w:val="00762AA2"/>
    <w:rsid w:val="007634FF"/>
    <w:rsid w:val="00763F0D"/>
    <w:rsid w:val="00764162"/>
    <w:rsid w:val="007654D0"/>
    <w:rsid w:val="007708BB"/>
    <w:rsid w:val="00772250"/>
    <w:rsid w:val="0077397F"/>
    <w:rsid w:val="00774694"/>
    <w:rsid w:val="00775F58"/>
    <w:rsid w:val="007776CA"/>
    <w:rsid w:val="00777C54"/>
    <w:rsid w:val="00782AE1"/>
    <w:rsid w:val="00786BB7"/>
    <w:rsid w:val="00786CAD"/>
    <w:rsid w:val="00787F52"/>
    <w:rsid w:val="007959AE"/>
    <w:rsid w:val="0079753F"/>
    <w:rsid w:val="00797FEF"/>
    <w:rsid w:val="007A048D"/>
    <w:rsid w:val="007A0912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1F8E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366A"/>
    <w:rsid w:val="007F4DC2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5C1F"/>
    <w:rsid w:val="00835F4C"/>
    <w:rsid w:val="00835FFA"/>
    <w:rsid w:val="00837D63"/>
    <w:rsid w:val="0084232A"/>
    <w:rsid w:val="00842461"/>
    <w:rsid w:val="00843FEE"/>
    <w:rsid w:val="008523F3"/>
    <w:rsid w:val="0085283F"/>
    <w:rsid w:val="00853405"/>
    <w:rsid w:val="0085475C"/>
    <w:rsid w:val="00856009"/>
    <w:rsid w:val="00857507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53C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2416"/>
    <w:rsid w:val="008A5223"/>
    <w:rsid w:val="008A5E50"/>
    <w:rsid w:val="008A63FC"/>
    <w:rsid w:val="008B0B87"/>
    <w:rsid w:val="008B0C31"/>
    <w:rsid w:val="008B2DC8"/>
    <w:rsid w:val="008B55DA"/>
    <w:rsid w:val="008B5FC1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D697E"/>
    <w:rsid w:val="008E129A"/>
    <w:rsid w:val="008E7E10"/>
    <w:rsid w:val="008F07E9"/>
    <w:rsid w:val="008F322F"/>
    <w:rsid w:val="008F4ADE"/>
    <w:rsid w:val="008F5A19"/>
    <w:rsid w:val="009010D0"/>
    <w:rsid w:val="0090270C"/>
    <w:rsid w:val="009046B2"/>
    <w:rsid w:val="00904CEB"/>
    <w:rsid w:val="00904FD6"/>
    <w:rsid w:val="009065C4"/>
    <w:rsid w:val="00911435"/>
    <w:rsid w:val="00912ADC"/>
    <w:rsid w:val="009139DD"/>
    <w:rsid w:val="009148F0"/>
    <w:rsid w:val="00914B28"/>
    <w:rsid w:val="00916D98"/>
    <w:rsid w:val="009174ED"/>
    <w:rsid w:val="00920732"/>
    <w:rsid w:val="009217FC"/>
    <w:rsid w:val="00922260"/>
    <w:rsid w:val="0092241C"/>
    <w:rsid w:val="00922678"/>
    <w:rsid w:val="009229DB"/>
    <w:rsid w:val="0092450F"/>
    <w:rsid w:val="0092680C"/>
    <w:rsid w:val="00932E68"/>
    <w:rsid w:val="00933EDE"/>
    <w:rsid w:val="0093451F"/>
    <w:rsid w:val="009345C7"/>
    <w:rsid w:val="009352BB"/>
    <w:rsid w:val="00935E62"/>
    <w:rsid w:val="009377CA"/>
    <w:rsid w:val="00937851"/>
    <w:rsid w:val="00940D94"/>
    <w:rsid w:val="00943286"/>
    <w:rsid w:val="00943C8C"/>
    <w:rsid w:val="00944D86"/>
    <w:rsid w:val="00950306"/>
    <w:rsid w:val="009508D0"/>
    <w:rsid w:val="00950EEA"/>
    <w:rsid w:val="009511CC"/>
    <w:rsid w:val="00951FB2"/>
    <w:rsid w:val="00952EFC"/>
    <w:rsid w:val="00957884"/>
    <w:rsid w:val="00962635"/>
    <w:rsid w:val="00962993"/>
    <w:rsid w:val="009630A5"/>
    <w:rsid w:val="00963432"/>
    <w:rsid w:val="00963A31"/>
    <w:rsid w:val="009645FA"/>
    <w:rsid w:val="00965A32"/>
    <w:rsid w:val="00966708"/>
    <w:rsid w:val="009679BA"/>
    <w:rsid w:val="0097211C"/>
    <w:rsid w:val="00972EB7"/>
    <w:rsid w:val="00974A69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26A6"/>
    <w:rsid w:val="009C3F15"/>
    <w:rsid w:val="009C641F"/>
    <w:rsid w:val="009C7145"/>
    <w:rsid w:val="009D0FAE"/>
    <w:rsid w:val="009D4FF2"/>
    <w:rsid w:val="009D7322"/>
    <w:rsid w:val="009E082A"/>
    <w:rsid w:val="009E228E"/>
    <w:rsid w:val="009E247A"/>
    <w:rsid w:val="009E2B97"/>
    <w:rsid w:val="009E2FB6"/>
    <w:rsid w:val="009E3DC5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156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6463"/>
    <w:rsid w:val="00A20727"/>
    <w:rsid w:val="00A20F2D"/>
    <w:rsid w:val="00A21202"/>
    <w:rsid w:val="00A244E6"/>
    <w:rsid w:val="00A3363B"/>
    <w:rsid w:val="00A34257"/>
    <w:rsid w:val="00A35AE9"/>
    <w:rsid w:val="00A37FE2"/>
    <w:rsid w:val="00A42A87"/>
    <w:rsid w:val="00A42F4C"/>
    <w:rsid w:val="00A45C1D"/>
    <w:rsid w:val="00A46215"/>
    <w:rsid w:val="00A55D6C"/>
    <w:rsid w:val="00A6069D"/>
    <w:rsid w:val="00A618F9"/>
    <w:rsid w:val="00A62860"/>
    <w:rsid w:val="00A63030"/>
    <w:rsid w:val="00A66D10"/>
    <w:rsid w:val="00A673DD"/>
    <w:rsid w:val="00A67D59"/>
    <w:rsid w:val="00A73E89"/>
    <w:rsid w:val="00A76E51"/>
    <w:rsid w:val="00A7707F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7A1A"/>
    <w:rsid w:val="00AB012C"/>
    <w:rsid w:val="00AB1663"/>
    <w:rsid w:val="00AB4AD3"/>
    <w:rsid w:val="00AB5581"/>
    <w:rsid w:val="00AC0C84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4908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1F55"/>
    <w:rsid w:val="00B1253E"/>
    <w:rsid w:val="00B142B4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578A"/>
    <w:rsid w:val="00B36698"/>
    <w:rsid w:val="00B37009"/>
    <w:rsid w:val="00B41837"/>
    <w:rsid w:val="00B420BB"/>
    <w:rsid w:val="00B43115"/>
    <w:rsid w:val="00B4533A"/>
    <w:rsid w:val="00B4564E"/>
    <w:rsid w:val="00B46066"/>
    <w:rsid w:val="00B464BC"/>
    <w:rsid w:val="00B5084B"/>
    <w:rsid w:val="00B50BF3"/>
    <w:rsid w:val="00B50CF2"/>
    <w:rsid w:val="00B51194"/>
    <w:rsid w:val="00B51C10"/>
    <w:rsid w:val="00B525E5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91A4F"/>
    <w:rsid w:val="00B9231D"/>
    <w:rsid w:val="00B96FF6"/>
    <w:rsid w:val="00BA0182"/>
    <w:rsid w:val="00BA0885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2C07"/>
    <w:rsid w:val="00BD30FD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7B37"/>
    <w:rsid w:val="00C07F46"/>
    <w:rsid w:val="00C1010C"/>
    <w:rsid w:val="00C10954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6568"/>
    <w:rsid w:val="00C27466"/>
    <w:rsid w:val="00C309C0"/>
    <w:rsid w:val="00C30FD6"/>
    <w:rsid w:val="00C31420"/>
    <w:rsid w:val="00C33A23"/>
    <w:rsid w:val="00C36DB0"/>
    <w:rsid w:val="00C37919"/>
    <w:rsid w:val="00C412B1"/>
    <w:rsid w:val="00C453D3"/>
    <w:rsid w:val="00C472FA"/>
    <w:rsid w:val="00C476ED"/>
    <w:rsid w:val="00C47CE1"/>
    <w:rsid w:val="00C5231E"/>
    <w:rsid w:val="00C5381E"/>
    <w:rsid w:val="00C65162"/>
    <w:rsid w:val="00C655E3"/>
    <w:rsid w:val="00C66AEB"/>
    <w:rsid w:val="00C67962"/>
    <w:rsid w:val="00C67E03"/>
    <w:rsid w:val="00C71115"/>
    <w:rsid w:val="00C73422"/>
    <w:rsid w:val="00C73584"/>
    <w:rsid w:val="00C74200"/>
    <w:rsid w:val="00C74A7B"/>
    <w:rsid w:val="00C74BBF"/>
    <w:rsid w:val="00C74EB8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0024"/>
    <w:rsid w:val="00CA109D"/>
    <w:rsid w:val="00CA2E49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53E"/>
    <w:rsid w:val="00CD6C5F"/>
    <w:rsid w:val="00CE08A0"/>
    <w:rsid w:val="00CE2187"/>
    <w:rsid w:val="00CE3708"/>
    <w:rsid w:val="00CE3B09"/>
    <w:rsid w:val="00CE4B18"/>
    <w:rsid w:val="00CE7F63"/>
    <w:rsid w:val="00CF1E25"/>
    <w:rsid w:val="00CF3906"/>
    <w:rsid w:val="00CF391F"/>
    <w:rsid w:val="00CF659C"/>
    <w:rsid w:val="00CF66D4"/>
    <w:rsid w:val="00CF6BE8"/>
    <w:rsid w:val="00CF7824"/>
    <w:rsid w:val="00CF7B56"/>
    <w:rsid w:val="00D038E3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474DD"/>
    <w:rsid w:val="00D50EF9"/>
    <w:rsid w:val="00D51526"/>
    <w:rsid w:val="00D524AC"/>
    <w:rsid w:val="00D52CD5"/>
    <w:rsid w:val="00D55596"/>
    <w:rsid w:val="00D55E17"/>
    <w:rsid w:val="00D620C6"/>
    <w:rsid w:val="00D63F0F"/>
    <w:rsid w:val="00D63FE3"/>
    <w:rsid w:val="00D6444E"/>
    <w:rsid w:val="00D65DDF"/>
    <w:rsid w:val="00D66141"/>
    <w:rsid w:val="00D66464"/>
    <w:rsid w:val="00D72431"/>
    <w:rsid w:val="00D7704B"/>
    <w:rsid w:val="00D77D14"/>
    <w:rsid w:val="00D8185A"/>
    <w:rsid w:val="00D819F2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B53FA"/>
    <w:rsid w:val="00DB7B64"/>
    <w:rsid w:val="00DC3983"/>
    <w:rsid w:val="00DC41D6"/>
    <w:rsid w:val="00DC461C"/>
    <w:rsid w:val="00DC4FA6"/>
    <w:rsid w:val="00DC61D4"/>
    <w:rsid w:val="00DC7614"/>
    <w:rsid w:val="00DC7EBA"/>
    <w:rsid w:val="00DD1681"/>
    <w:rsid w:val="00DD54BC"/>
    <w:rsid w:val="00DD72F5"/>
    <w:rsid w:val="00DD7C6C"/>
    <w:rsid w:val="00DE06A1"/>
    <w:rsid w:val="00DE1886"/>
    <w:rsid w:val="00DE2B06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6C29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63E3"/>
    <w:rsid w:val="00E17D74"/>
    <w:rsid w:val="00E26593"/>
    <w:rsid w:val="00E350DE"/>
    <w:rsid w:val="00E37A5E"/>
    <w:rsid w:val="00E40750"/>
    <w:rsid w:val="00E41360"/>
    <w:rsid w:val="00E433AA"/>
    <w:rsid w:val="00E442AC"/>
    <w:rsid w:val="00E4477E"/>
    <w:rsid w:val="00E51CB4"/>
    <w:rsid w:val="00E53B6A"/>
    <w:rsid w:val="00E574BC"/>
    <w:rsid w:val="00E57685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643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D7D76"/>
    <w:rsid w:val="00EE068A"/>
    <w:rsid w:val="00EE153B"/>
    <w:rsid w:val="00EE1CBA"/>
    <w:rsid w:val="00EE2236"/>
    <w:rsid w:val="00EE26F6"/>
    <w:rsid w:val="00EE3378"/>
    <w:rsid w:val="00EE5CFD"/>
    <w:rsid w:val="00EF1E60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49A5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3E78"/>
    <w:rsid w:val="00F34302"/>
    <w:rsid w:val="00F35FF1"/>
    <w:rsid w:val="00F36901"/>
    <w:rsid w:val="00F378BB"/>
    <w:rsid w:val="00F41E3F"/>
    <w:rsid w:val="00F428B2"/>
    <w:rsid w:val="00F42AD1"/>
    <w:rsid w:val="00F42E3E"/>
    <w:rsid w:val="00F43F9E"/>
    <w:rsid w:val="00F443EE"/>
    <w:rsid w:val="00F44BB9"/>
    <w:rsid w:val="00F455CF"/>
    <w:rsid w:val="00F46654"/>
    <w:rsid w:val="00F47D1C"/>
    <w:rsid w:val="00F52A98"/>
    <w:rsid w:val="00F5362A"/>
    <w:rsid w:val="00F53A29"/>
    <w:rsid w:val="00F544F3"/>
    <w:rsid w:val="00F54890"/>
    <w:rsid w:val="00F5655C"/>
    <w:rsid w:val="00F56823"/>
    <w:rsid w:val="00F57A2E"/>
    <w:rsid w:val="00F61F59"/>
    <w:rsid w:val="00F626C1"/>
    <w:rsid w:val="00F65C16"/>
    <w:rsid w:val="00F6657C"/>
    <w:rsid w:val="00F667D4"/>
    <w:rsid w:val="00F706CD"/>
    <w:rsid w:val="00F70A83"/>
    <w:rsid w:val="00F716E5"/>
    <w:rsid w:val="00F740E1"/>
    <w:rsid w:val="00F759E2"/>
    <w:rsid w:val="00F76B37"/>
    <w:rsid w:val="00F77C2C"/>
    <w:rsid w:val="00F81842"/>
    <w:rsid w:val="00F82DAA"/>
    <w:rsid w:val="00F87032"/>
    <w:rsid w:val="00F91496"/>
    <w:rsid w:val="00F91F48"/>
    <w:rsid w:val="00F92552"/>
    <w:rsid w:val="00F93017"/>
    <w:rsid w:val="00F96FD4"/>
    <w:rsid w:val="00FA0402"/>
    <w:rsid w:val="00FA267B"/>
    <w:rsid w:val="00FA51AC"/>
    <w:rsid w:val="00FA5399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4E1D"/>
    <w:rsid w:val="00FD56E6"/>
    <w:rsid w:val="00FD571D"/>
    <w:rsid w:val="00FD678F"/>
    <w:rsid w:val="00FD7498"/>
    <w:rsid w:val="00FE02E6"/>
    <w:rsid w:val="00FE22B5"/>
    <w:rsid w:val="00FE3365"/>
    <w:rsid w:val="00FE41CB"/>
    <w:rsid w:val="00FF156F"/>
    <w:rsid w:val="00FF1F2A"/>
    <w:rsid w:val="00FF289F"/>
    <w:rsid w:val="00FF2B46"/>
    <w:rsid w:val="00FF369E"/>
    <w:rsid w:val="00FF3AF8"/>
    <w:rsid w:val="00FF4478"/>
    <w:rsid w:val="00FF48DE"/>
    <w:rsid w:val="00FF6398"/>
    <w:rsid w:val="00FF6D48"/>
    <w:rsid w:val="23DBAB0A"/>
    <w:rsid w:val="455C6666"/>
    <w:rsid w:val="45F7C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1FF9A"/>
  <w15:docId w15:val="{87463DF6-B199-449F-8C46-28514D7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B9"/>
    <w:pPr>
      <w:spacing w:before="120" w:after="12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F55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55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55"/>
    <w:pPr>
      <w:keepNext/>
      <w:keepLines/>
      <w:spacing w:before="24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F55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F55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F55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55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55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aliases w:val="NewsRelease-Title"/>
    <w:basedOn w:val="Normal"/>
    <w:next w:val="Normal"/>
    <w:link w:val="TitleChar"/>
    <w:qFormat/>
    <w:rsid w:val="0009685D"/>
    <w:pPr>
      <w:spacing w:before="0" w:after="0"/>
    </w:pPr>
    <w:rPr>
      <w:rFonts w:eastAsiaTheme="majorEastAsia" w:cstheme="majorBidi"/>
      <w:color w:val="00ADDA"/>
      <w:spacing w:val="5"/>
      <w:kern w:val="28"/>
      <w:sz w:val="40"/>
      <w:szCs w:val="52"/>
    </w:rPr>
  </w:style>
  <w:style w:type="character" w:customStyle="1" w:styleId="TitleChar">
    <w:name w:val="Title Char"/>
    <w:aliases w:val="NewsRelease-Title Char"/>
    <w:basedOn w:val="DefaultParagraphFont"/>
    <w:link w:val="Title"/>
    <w:rsid w:val="0009685D"/>
    <w:rPr>
      <w:rFonts w:ascii="Arial" w:eastAsiaTheme="majorEastAsia" w:hAnsi="Arial" w:cstheme="majorBidi"/>
      <w:color w:val="00ADDA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11F55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1F55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EC11E8"/>
    <w:pPr>
      <w:spacing w:before="240"/>
    </w:pPr>
    <w:rPr>
      <w:rFonts w:cstheme="minorHAnsi"/>
      <w:b/>
      <w:bCs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rsid w:val="00EC11E8"/>
    <w:pPr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99"/>
    <w:qFormat/>
    <w:rsid w:val="00B11F55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11F55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Cs w:val="20"/>
      <w:lang w:val="fr-FR"/>
    </w:rPr>
  </w:style>
  <w:style w:type="paragraph" w:styleId="NormalWeb">
    <w:name w:val="Normal (Web)"/>
    <w:basedOn w:val="Normal"/>
    <w:uiPriority w:val="99"/>
    <w:rsid w:val="00023201"/>
    <w:rPr>
      <w:color w:val="0D0D0D" w:themeColor="text1" w:themeTint="F2"/>
      <w:sz w:val="20"/>
      <w:szCs w:val="24"/>
    </w:rPr>
  </w:style>
  <w:style w:type="paragraph" w:styleId="Header">
    <w:name w:val="header"/>
    <w:basedOn w:val="Normal"/>
    <w:link w:val="HeaderChar"/>
    <w:rsid w:val="00280AF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rsid w:val="00280AF1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F44BB9"/>
    <w:pPr>
      <w:tabs>
        <w:tab w:val="center" w:pos="4680"/>
        <w:tab w:val="right" w:pos="9360"/>
      </w:tabs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4BB9"/>
    <w:rPr>
      <w:rFonts w:ascii="Arial" w:hAnsi="Arial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Address">
    <w:name w:val="Letter Address"/>
    <w:basedOn w:val="Normal"/>
    <w:qFormat/>
    <w:rsid w:val="00DF6C29"/>
    <w:pPr>
      <w:spacing w:before="0" w:after="0" w:line="240" w:lineRule="exact"/>
    </w:pPr>
    <w:rPr>
      <w:rFonts w:ascii="Arial Narrow" w:hAnsi="Arial Narrow"/>
    </w:rPr>
  </w:style>
  <w:style w:type="paragraph" w:customStyle="1" w:styleId="LetterSignature">
    <w:name w:val="Letter Signature"/>
    <w:basedOn w:val="Normal"/>
    <w:rsid w:val="00BF36AC"/>
    <w:pPr>
      <w:spacing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DF6C29"/>
    <w:rPr>
      <w:color w:val="A6A6A6" w:themeColor="background1" w:themeShade="A6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3171C4"/>
    <w:pPr>
      <w:numPr>
        <w:numId w:val="1"/>
      </w:numPr>
    </w:pPr>
  </w:style>
  <w:style w:type="numbering" w:customStyle="1" w:styleId="LetterBullets">
    <w:name w:val="Letter Bullets"/>
    <w:basedOn w:val="NoList"/>
    <w:rsid w:val="00633D78"/>
    <w:pPr>
      <w:numPr>
        <w:numId w:val="4"/>
      </w:numPr>
    </w:pPr>
  </w:style>
  <w:style w:type="character" w:customStyle="1" w:styleId="textdenium">
    <w:name w:val="text | denium"/>
    <w:basedOn w:val="DefaultParagraphFont"/>
    <w:uiPriority w:val="1"/>
    <w:qFormat/>
    <w:rsid w:val="00B11F55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B11F55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B11F55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B11F55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B11F55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B11F55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B11F55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B11F55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B11F55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1F55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11F55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55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F55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55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F55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1F5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55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55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11F55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11F55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11F55"/>
    <w:rPr>
      <w:caps w:val="0"/>
      <w:smallCaps/>
      <w:color w:val="E31B23"/>
      <w:u w:val="none"/>
    </w:rPr>
  </w:style>
  <w:style w:type="paragraph" w:customStyle="1" w:styleId="CommunicationPlanTitle">
    <w:name w:val="CommunicationPlan Title"/>
    <w:basedOn w:val="Normal"/>
    <w:qFormat/>
    <w:rsid w:val="00B43115"/>
    <w:pPr>
      <w:spacing w:before="20" w:after="20"/>
      <w:ind w:left="142"/>
      <w:contextualSpacing w:val="0"/>
    </w:pPr>
    <w:rPr>
      <w:rFonts w:eastAsia="Times New Roman" w:cs="Times New Roman"/>
      <w:color w:val="000000" w:themeColor="text1"/>
      <w:kern w:val="28"/>
      <w:sz w:val="40"/>
      <w:szCs w:val="20"/>
    </w:rPr>
  </w:style>
  <w:style w:type="table" w:styleId="TableGrid">
    <w:name w:val="Table Grid"/>
    <w:basedOn w:val="TableNormal"/>
    <w:uiPriority w:val="59"/>
    <w:rsid w:val="00B43115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GreyTableHeading">
    <w:name w:val="CP Grey Table Heading"/>
    <w:basedOn w:val="Normal"/>
    <w:rsid w:val="00B43115"/>
    <w:pPr>
      <w:spacing w:before="20" w:after="20"/>
      <w:contextualSpacing w:val="0"/>
    </w:pPr>
    <w:rPr>
      <w:rFonts w:ascii="Arial Narrow" w:eastAsia="Times New Roman" w:hAnsi="Arial Narrow" w:cs="Times New Roman"/>
      <w:b/>
      <w:bCs/>
      <w:color w:val="7F7F7F" w:themeColor="text1" w:themeTint="80"/>
      <w:spacing w:val="10"/>
      <w:sz w:val="20"/>
      <w:szCs w:val="20"/>
    </w:rPr>
  </w:style>
  <w:style w:type="paragraph" w:customStyle="1" w:styleId="CPHeading4Centered">
    <w:name w:val="CP Heading4 Centered"/>
    <w:basedOn w:val="Normal"/>
    <w:qFormat/>
    <w:rsid w:val="00B43115"/>
    <w:pPr>
      <w:spacing w:before="20" w:after="20"/>
      <w:ind w:left="142"/>
      <w:contextualSpacing w:val="0"/>
      <w:jc w:val="center"/>
    </w:pPr>
    <w:rPr>
      <w:rFonts w:ascii="Arial Narrow" w:eastAsia="Times New Roman" w:hAnsi="Arial Narrow" w:cs="Times New Roman"/>
      <w:b/>
      <w:color w:val="000000" w:themeColor="text1"/>
      <w:szCs w:val="20"/>
    </w:rPr>
  </w:style>
  <w:style w:type="paragraph" w:customStyle="1" w:styleId="CPGlossaryHeading">
    <w:name w:val="CP Glossary Heading"/>
    <w:basedOn w:val="Heading2"/>
    <w:qFormat/>
    <w:rsid w:val="00B43115"/>
    <w:pPr>
      <w:spacing w:before="60" w:after="60" w:line="240" w:lineRule="exact"/>
      <w:ind w:left="142"/>
      <w:contextualSpacing w:val="0"/>
    </w:pPr>
    <w:rPr>
      <w:b/>
      <w:color w:val="808080" w:themeColor="background1" w:themeShade="80"/>
      <w:sz w:val="16"/>
    </w:rPr>
  </w:style>
  <w:style w:type="character" w:customStyle="1" w:styleId="CPTableSmallSubtext8pt">
    <w:name w:val="CP Table Small Subtext 8 pt"/>
    <w:basedOn w:val="DefaultParagraphFont"/>
    <w:rsid w:val="00B43115"/>
    <w:rPr>
      <w:rFonts w:ascii="Arial" w:hAnsi="Arial"/>
      <w:sz w:val="16"/>
    </w:rPr>
  </w:style>
  <w:style w:type="character" w:customStyle="1" w:styleId="CPTableHeading3">
    <w:name w:val="CP Table Heading3"/>
    <w:basedOn w:val="DefaultParagraphFont"/>
    <w:rsid w:val="00B43115"/>
    <w:rPr>
      <w:rFonts w:ascii="Arial Narrow" w:hAnsi="Arial Narrow"/>
      <w:b/>
      <w:bCs/>
      <w:sz w:val="22"/>
    </w:rPr>
  </w:style>
  <w:style w:type="paragraph" w:customStyle="1" w:styleId="CPTableText">
    <w:name w:val="CP Table Text"/>
    <w:basedOn w:val="Normal"/>
    <w:rsid w:val="00B43115"/>
    <w:pPr>
      <w:spacing w:before="20" w:after="20"/>
      <w:ind w:left="142"/>
      <w:contextualSpacing w:val="0"/>
    </w:pPr>
    <w:rPr>
      <w:rFonts w:ascii="Arial Narrow" w:eastAsia="Times New Roman" w:hAnsi="Arial Narrow" w:cs="Times New Roman"/>
      <w:color w:val="000000" w:themeColor="text1"/>
      <w:sz w:val="20"/>
      <w:szCs w:val="20"/>
    </w:rPr>
  </w:style>
  <w:style w:type="paragraph" w:customStyle="1" w:styleId="CPTableHeading4">
    <w:name w:val="CP Table Heading4"/>
    <w:basedOn w:val="Normal"/>
    <w:next w:val="Normal"/>
    <w:rsid w:val="00B43115"/>
    <w:pPr>
      <w:spacing w:before="20" w:after="20"/>
      <w:ind w:left="142"/>
      <w:contextualSpacing w:val="0"/>
    </w:pPr>
    <w:rPr>
      <w:rFonts w:ascii="Arial Narrow" w:eastAsia="Times New Roman" w:hAnsi="Arial Narrow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insite.cbe.ab.ca/school/school-policies/digital-citizenship-plan/Pages/default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chan\Downloads\Basic-Report-Template-Full-Wid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5C691D94401468816FEB42D547336" ma:contentTypeVersion="24" ma:contentTypeDescription="Create a new document." ma:contentTypeScope="" ma:versionID="c6cdc6c4a57814138757b0be1361ae9e">
  <xsd:schema xmlns:xsd="http://www.w3.org/2001/XMLSchema" xmlns:xs="http://www.w3.org/2001/XMLSchema" xmlns:p="http://schemas.microsoft.com/office/2006/metadata/properties" xmlns:ns3="86003687-1d09-454a-a0ea-ad8f1346a0cf" xmlns:ns4="e34be7f3-8b25-4a29-83d7-bd4a8804d0e1" xmlns:ns5="0811d8a5-70a6-41bc-ac3a-c213e52a6413" xmlns:ns6="http://schemas.microsoft.com/sharepoint/v4" targetNamespace="http://schemas.microsoft.com/office/2006/metadata/properties" ma:root="true" ma:fieldsID="1c37d6bcbd8337c7000ac86674d285ae" ns3:_="" ns4:_="" ns5:_="" ns6:_="">
    <xsd:import namespace="86003687-1d09-454a-a0ea-ad8f1346a0cf"/>
    <xsd:import namespace="e34be7f3-8b25-4a29-83d7-bd4a8804d0e1"/>
    <xsd:import namespace="0811d8a5-70a6-41bc-ac3a-c213e52a641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Description1"/>
                <xsd:element ref="ns4:Format"/>
                <xsd:element ref="ns4:Curricular_x0020_Area" minOccurs="0"/>
                <xsd:element ref="ns4:Topic" minOccurs="0"/>
                <xsd:element ref="ns4:Audience" minOccurs="0"/>
                <xsd:element ref="ns4:Grade" minOccurs="0"/>
                <xsd:element ref="ns4:Additional_x0020_Tags" minOccurs="0"/>
                <xsd:element ref="ns4:Creation_x0020_Date" minOccurs="0"/>
                <xsd:element ref="ns4:Source" minOccurs="0"/>
                <xsd:element ref="ns4:Resource_x0020_Title"/>
                <xsd:element ref="ns5:SharedWithUsers" minOccurs="0"/>
                <xsd:element ref="ns4:FolderIcon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be7f3-8b25-4a29-83d7-bd4a8804d0e1" elementFormDefault="qualified">
    <xsd:import namespace="http://schemas.microsoft.com/office/2006/documentManagement/types"/>
    <xsd:import namespace="http://schemas.microsoft.com/office/infopath/2007/PartnerControls"/>
    <xsd:element name="Description1" ma:index="11" ma:displayName="Description" ma:description="What does it contain, in brief? Should be different from your Title." ma:internalName="Description1" ma:readOnly="false">
      <xsd:simpleType>
        <xsd:restriction base="dms:Note">
          <xsd:maxLength value="255"/>
        </xsd:restriction>
      </xsd:simpleType>
    </xsd:element>
    <xsd:element name="Format" ma:index="12" ma:displayName="Format" ma:description="How is this arranged?" ma:format="Dropdown" ma:internalName="Format" ma:readOnly="false">
      <xsd:simpleType>
        <xsd:restriction base="dms:Choice">
          <xsd:enumeration value="Audio"/>
          <xsd:enumeration value="Document"/>
          <xsd:enumeration value="Image"/>
          <xsd:enumeration value="Manipulative"/>
          <xsd:enumeration value="Organization"/>
          <xsd:enumeration value="Video"/>
          <xsd:enumeration value="Website"/>
        </xsd:restriction>
      </xsd:simpleType>
    </xsd:element>
    <xsd:element name="Curricular_x0020_Area" ma:index="13" nillable="true" ma:displayName="Curricular Area" ma:description="Which curricular areas does this support?" ma:internalName="Curricular_x0020_Are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Program-Specific"/>
                    <xsd:enumeration value="Aboriginal Studies"/>
                    <xsd:enumeration value="Career and Life Management"/>
                    <xsd:enumeration value="Career and Technology Foundations"/>
                    <xsd:enumeration value="Career and Technology Studies"/>
                    <xsd:enumeration value="Chinese"/>
                    <xsd:enumeration value="Early Learning"/>
                    <xsd:enumeration value="English Language Arts"/>
                    <xsd:enumeration value="English as a Second Language"/>
                    <xsd:enumeration value="Fine Arts"/>
                    <xsd:enumeration value="First Nations, Métis and Inuit Languages"/>
                    <xsd:enumeration value="French as a Second Language"/>
                    <xsd:enumeration value="French Language Arts"/>
                    <xsd:enumeration value="German"/>
                    <xsd:enumeration value="Health and Life Skills"/>
                    <xsd:enumeration value="Indigenous Education"/>
                    <xsd:enumeration value="International Languages"/>
                    <xsd:enumeration value="Knowledge &amp; Employability"/>
                    <xsd:enumeration value="Literacy"/>
                    <xsd:enumeration value="Mathematics"/>
                    <xsd:enumeration value="Physical Education"/>
                    <xsd:enumeration value="Sciences"/>
                    <xsd:enumeration value="Social Sciences"/>
                    <xsd:enumeration value="Social Studies"/>
                    <xsd:enumeration value="Spanish"/>
                    <xsd:enumeration value="Unique Pathways"/>
                    <xsd:enumeration value="Wellness"/>
                    <xsd:enumeration value="Other Program of Study"/>
                  </xsd:restriction>
                </xsd:simpleType>
              </xsd:element>
            </xsd:sequence>
          </xsd:extension>
        </xsd:complexContent>
      </xsd:complexType>
    </xsd:element>
    <xsd:element name="Topic" ma:index="14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going Learning"/>
                    <xsd:enumeration value="Assessment and Reporting"/>
                    <xsd:enumeration value="Curriculum Support"/>
                    <xsd:enumeration value="Diversity &amp; Inclusion"/>
                    <xsd:enumeration value="Instructional Design"/>
                    <xsd:enumeration value="Learning Technologies"/>
                    <xsd:enumeration value="Inclusive Practices"/>
                    <xsd:enumeration value="Supportive Practice"/>
                    <xsd:enumeration value="System Strategies"/>
                  </xsd:restriction>
                </xsd:simpleType>
              </xsd:element>
            </xsd:sequence>
          </xsd:extension>
        </xsd:complexContent>
      </xsd:complexType>
    </xsd:element>
    <xsd:element name="Audience" ma:index="15" nillable="true" ma:displayName="Audience" ma:description="Who will use the resource?" ma:internalName="Audienc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ors"/>
                    <xsd:enumeration value="Leaders"/>
                    <xsd:enumeration value="Parents"/>
                    <xsd:enumeration value="Students"/>
                    <xsd:enumeration value="Support Staff"/>
                  </xsd:restriction>
                </xsd:simpleType>
              </xsd:element>
            </xsd:sequence>
          </xsd:extension>
        </xsd:complexContent>
      </xsd:complexType>
    </xsd:element>
    <xsd:element name="Grade" ma:index="16" nillable="true" ma:displayName="Grade" ma:internalName="Grad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Grade-Specific"/>
                    <xsd:enumeration value="Pre-K"/>
                    <xsd:enumeration value="Kindergarten"/>
                    <xsd:enumeration value="Grade 1"/>
                    <xsd:enumeration value="Grade 2"/>
                    <xsd:enumeration value="Grade 3"/>
                    <xsd:enumeration value="Grade 4"/>
                    <xsd:enumeration value="Grade 5"/>
                    <xsd:enumeration value="Grade 6"/>
                    <xsd:enumeration value="Grade 7"/>
                    <xsd:enumeration value="Grade 8"/>
                    <xsd:enumeration value="Grade 9"/>
                    <xsd:enumeration value="Grade 10"/>
                    <xsd:enumeration value="Grade 11"/>
                    <xsd:enumeration value="Grade 12"/>
                    <xsd:enumeration value="Adult Education"/>
                  </xsd:restriction>
                </xsd:simpleType>
              </xsd:element>
            </xsd:sequence>
          </xsd:extension>
        </xsd:complexContent>
      </xsd:complexType>
    </xsd:element>
    <xsd:element name="Additional_x0020_Tags" ma:index="18" nillable="true" ma:displayName="Additional Tags" ma:internalName="Additional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ternative Programs"/>
                    <xsd:enumeration value="Anti-Racism"/>
                    <xsd:enumeration value="Artificial Intelligence (AI)"/>
                    <xsd:enumeration value="Asian Heritage Month"/>
                    <xsd:enumeration value="Attendance"/>
                    <xsd:enumeration value="Blind and Visually Impaired"/>
                    <xsd:enumeration value="Coding"/>
                    <xsd:enumeration value="Complex Needs"/>
                    <xsd:enumeration value="Deaf and Hard of Hearing"/>
                    <xsd:enumeration value="Design Thinking"/>
                    <xsd:enumeration value="Digital Citizenship"/>
                    <xsd:enumeration value="Early Learning"/>
                    <xsd:enumeration value="English as an Additional Language"/>
                    <xsd:enumeration value="English Language Learners"/>
                    <xsd:enumeration value="Exceptional Needs"/>
                    <xsd:enumeration value="Giftedness"/>
                    <xsd:enumeration value="High School"/>
                    <xsd:enumeration value="System Professional Learning Day"/>
                    <xsd:enumeration value="International Students"/>
                    <xsd:enumeration value="Iris"/>
                    <xsd:enumeration value="Land Based Learning"/>
                    <xsd:enumeration value="Learning Commons"/>
                    <xsd:enumeration value="Learning Disabilities"/>
                    <xsd:enumeration value="Lesson Plans"/>
                    <xsd:enumeration value="Locally Developed Courses"/>
                    <xsd:enumeration value="Maker Education"/>
                    <xsd:enumeration value="Mental Health"/>
                    <xsd:enumeration value="Minecraft"/>
                    <xsd:enumeration value="New Curriculum Implementation"/>
                    <xsd:enumeration value="PowerTeacher"/>
                    <xsd:enumeration value="Professional Learning"/>
                    <xsd:enumeration value="Psychological Services"/>
                    <xsd:enumeration value="Research in the CBE"/>
                    <xsd:enumeration value="Resilience"/>
                    <xsd:enumeration value="School Development Planning"/>
                    <xsd:enumeration value="SOGI"/>
                    <xsd:enumeration value="Suspensions and Expulsions"/>
                    <xsd:enumeration value="Traditional Learning"/>
                  </xsd:restriction>
                </xsd:simpleType>
              </xsd:element>
            </xsd:sequence>
          </xsd:extension>
        </xsd:complexContent>
      </xsd:complexType>
    </xsd:element>
    <xsd:element name="Creation_x0020_Date" ma:index="19" nillable="true" ma:displayName="Creation Date" ma:description="When was this created?" ma:format="Dropdown" ma:internalName="Creation_x0020_Date" ma:readOnly="false">
      <xsd:simpleType>
        <xsd:restriction base="dms:Choice">
          <xsd:enumeration value="Pre-2010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ource" ma:index="20" nillable="true" ma:displayName="Source" ma:description="Organization responsible for resource." ma:format="Dropdown" ma:internalName="Source" ma:readOnly="false">
      <xsd:simpleType>
        <xsd:union memberTypes="dms:Text">
          <xsd:simpleType>
            <xsd:restriction base="dms:Choice">
              <xsd:enumeration value="Calgary Board of Education"/>
              <xsd:enumeration value="Calgary Public Library"/>
              <xsd:enumeration value="Alberta Education"/>
              <xsd:enumeration value="Alberta Health Services"/>
              <xsd:enumeration value="Integrated Services in Education"/>
              <xsd:enumeration value="Mount Royal University"/>
              <xsd:enumeration value="University of Alberta"/>
              <xsd:enumeration value="University of Calgary"/>
              <xsd:enumeration value="Werklund School of Education"/>
            </xsd:restriction>
          </xsd:simpleType>
        </xsd:union>
      </xsd:simpleType>
    </xsd:element>
    <xsd:element name="Resource_x0020_Title" ma:index="21" ma:displayName="Resource Title" ma:description="Try to match the title to the document title, do not prefix with provider or content type" ma:internalName="Resource_x0020_Title" ma:readOnly="false">
      <xsd:simpleType>
        <xsd:restriction base="dms:Unknown"/>
      </xsd:simpleType>
    </xsd:element>
    <xsd:element name="FolderIcon" ma:index="23" nillable="true" ma:displayName="Logo" ma:format="Image" ma:internalName="FolderIc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1d8a5-70a6-41bc-ac3a-c213e52a641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003687-1d09-454a-a0ea-ad8f1346a0cf">INSITE-822339439-645</_dlc_DocId>
    <_dlc_DocIdUrl xmlns="86003687-1d09-454a-a0ea-ad8f1346a0cf">
      <Url>https://insite.cbe.ab.ca/teaching/_layouts/15/DocIdRedir.aspx?ID=INSITE-822339439-645</Url>
      <Description>INSITE-822339439-645</Description>
    </_dlc_DocIdUrl>
    <Topic xmlns="e34be7f3-8b25-4a29-83d7-bd4a8804d0e1">
      <Value>Learning Technologies</Value>
    </Topic>
    <Description1 xmlns="e34be7f3-8b25-4a29-83d7-bd4a8804d0e1">Template for creating School Digital Citizenship Plans.</Description1>
    <Curricular_x0020_Area xmlns="e34be7f3-8b25-4a29-83d7-bd4a8804d0e1">
      <Value>Not Program-Specific</Value>
    </Curricular_x0020_Area>
    <Audience xmlns="e34be7f3-8b25-4a29-83d7-bd4a8804d0e1">
      <Value>Educators</Value>
      <Value>Leaders</Value>
    </Audience>
    <Format xmlns="e34be7f3-8b25-4a29-83d7-bd4a8804d0e1">Document</Format>
    <IconOverlay xmlns="http://schemas.microsoft.com/sharepoint/v4" xsi:nil="true"/>
    <FolderIcon xmlns="e34be7f3-8b25-4a29-83d7-bd4a8804d0e1">
      <Url xsi:nil="true"/>
      <Description xsi:nil="true"/>
    </FolderIcon>
    <Grade xmlns="e34be7f3-8b25-4a29-83d7-bd4a8804d0e1">
      <Value>Not Grade-Specific</Value>
    </Grade>
    <Additional_x0020_Tags xmlns="e34be7f3-8b25-4a29-83d7-bd4a8804d0e1">
      <Value>Digital Citizenship</Value>
    </Additional_x0020_Tags>
    <Resource_x0020_Title xmlns="e34be7f3-8b25-4a29-83d7-bd4a8804d0e1"/>
    <Creation_x0020_Date xmlns="e34be7f3-8b25-4a29-83d7-bd4a8804d0e1">2022</Creation_x0020_Date>
    <Source xmlns="e34be7f3-8b25-4a29-83d7-bd4a8804d0e1">Calgary Board of Education</Source>
  </documentManagement>
</p:properties>
</file>

<file path=customXml/itemProps1.xml><?xml version="1.0" encoding="utf-8"?>
<ds:datastoreItem xmlns:ds="http://schemas.openxmlformats.org/officeDocument/2006/customXml" ds:itemID="{7CA9D11B-5815-4CB1-AD3A-747D05048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03687-1d09-454a-a0ea-ad8f1346a0cf"/>
    <ds:schemaRef ds:uri="e34be7f3-8b25-4a29-83d7-bd4a8804d0e1"/>
    <ds:schemaRef ds:uri="0811d8a5-70a6-41bc-ac3a-c213e52a641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1A8B8-8977-45F3-85E2-CFB927B71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CAF94-ED85-4A77-A66A-73333E7053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BF4533-2D70-F849-AFE9-F3FC4550FE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1BB480-295D-4901-B695-4AB01CA35AF7}">
  <ds:schemaRefs>
    <ds:schemaRef ds:uri="http://schemas.microsoft.com/office/2006/metadata/properties"/>
    <ds:schemaRef ds:uri="http://schemas.microsoft.com/office/infopath/2007/PartnerControls"/>
    <ds:schemaRef ds:uri="86003687-1d09-454a-a0ea-ad8f1346a0cf"/>
    <ds:schemaRef ds:uri="e34be7f3-8b25-4a29-83d7-bd4a8804d0e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C:\Users\sdchan\Downloads\Basic-Report-Template-Full-Width.dotx</Template>
  <TotalTime>0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Citizenship Plan Template</vt:lpstr>
    </vt:vector>
  </TitlesOfParts>
  <Company>The Calgary Board of Education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Plan Template</dc:title>
  <dc:subject>Basic full-width word template for documents, reports, etc.</dc:subject>
  <dc:creator>Stephanie D Chan</dc:creator>
  <cp:keywords>template, digital literacy, privacy, digital safety</cp:keywords>
  <dc:description/>
  <cp:lastModifiedBy>Daniel, Dallas</cp:lastModifiedBy>
  <cp:revision>2</cp:revision>
  <cp:lastPrinted>2020-04-15T20:45:00Z</cp:lastPrinted>
  <dcterms:created xsi:type="dcterms:W3CDTF">2025-11-21T20:49:00Z</dcterms:created>
  <dcterms:modified xsi:type="dcterms:W3CDTF">2025-11-21T20:49:00Z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0x010100CF05C691D94401468816FEB42D547336</vt:lpwstr>
  </property>
  <property fmtid="{D5CDD505-2E9C-101B-9397-08002B2CF9AE}" pid="3" name="Category">
    <vt:lpwstr>General</vt:lpwstr>
  </property>
  <property fmtid="{D5CDD505-2E9C-101B-9397-08002B2CF9AE}" pid="4" name="Function">
    <vt:lpwstr>General use</vt:lpwstr>
  </property>
  <property fmtid="{D5CDD505-2E9C-101B-9397-08002B2CF9AE}" pid="5" name="ArticleByLine">
    <vt:lpwstr/>
  </property>
  <property fmtid="{D5CDD505-2E9C-101B-9397-08002B2CF9AE}" pid="6" name="PublishingContactEmail">
    <vt:lpwstr/>
  </property>
  <property fmtid="{D5CDD505-2E9C-101B-9397-08002B2CF9AE}" pid="7" name="SummaryLinks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Audience0">
    <vt:lpwstr/>
  </property>
  <property fmtid="{D5CDD505-2E9C-101B-9397-08002B2CF9AE}" pid="12" name="PublishingContactPicture">
    <vt:lpwstr/>
  </property>
  <property fmtid="{D5CDD505-2E9C-101B-9397-08002B2CF9AE}" pid="13" name="_dlc_DocIdItemGuid">
    <vt:lpwstr>8672d520-e082-4eed-8a99-2213c947555b</vt:lpwstr>
  </property>
</Properties>
</file>